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95BC8" w14:textId="00FD1BF9" w:rsidR="005E2B26" w:rsidRPr="006B6543" w:rsidRDefault="006B6543" w:rsidP="006B6543">
      <w:pPr>
        <w:pStyle w:val="Title"/>
        <w:rPr>
          <w:caps w:val="0"/>
          <w:kern w:val="0"/>
        </w:rPr>
      </w:pPr>
      <w:bookmarkStart w:id="8" w:name="_Hlk174522142"/>
      <w:r w:rsidRPr="006B6543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6B6543" w:rsidRPr="006B6543" w14:paraId="2F95FF86" w14:textId="77777777" w:rsidTr="006B6543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14:paraId="6782DD39" w14:textId="77777777" w:rsidR="005E2B26" w:rsidRPr="006B6543" w:rsidRDefault="007174D3" w:rsidP="006B6543">
            <w:pPr>
              <w:spacing w:before="120" w:after="120"/>
              <w:rPr>
                <w:b/>
              </w:rPr>
            </w:pPr>
            <w:r w:rsidRPr="006B6543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14:paraId="226DBE2F" w14:textId="29B88310" w:rsidR="005E2B26" w:rsidRPr="006B6543" w:rsidRDefault="007174D3" w:rsidP="006B6543">
            <w:pPr>
              <w:spacing w:before="120" w:after="120"/>
              <w:rPr>
                <w:bCs/>
                <w:u w:val="single"/>
              </w:rPr>
            </w:pPr>
            <w:r w:rsidRPr="006B6543">
              <w:rPr>
                <w:b/>
              </w:rPr>
              <w:t>Notifying Member</w:t>
            </w:r>
            <w:r w:rsidR="006B6543" w:rsidRPr="006B6543">
              <w:rPr>
                <w:b/>
              </w:rPr>
              <w:t xml:space="preserve">: </w:t>
            </w:r>
            <w:r w:rsidR="006B6543" w:rsidRPr="006B6543">
              <w:rPr>
                <w:u w:val="single"/>
              </w:rPr>
              <w:t>M</w:t>
            </w:r>
            <w:r w:rsidRPr="006B6543">
              <w:rPr>
                <w:u w:val="single"/>
              </w:rPr>
              <w:t>OROCCO</w:t>
            </w:r>
          </w:p>
          <w:p w14:paraId="6725C8D2" w14:textId="77777777" w:rsidR="005E2B26" w:rsidRPr="006B6543" w:rsidRDefault="007174D3" w:rsidP="006B6543">
            <w:pPr>
              <w:spacing w:after="120"/>
              <w:jc w:val="left"/>
            </w:pPr>
            <w:r w:rsidRPr="006B6543">
              <w:rPr>
                <w:b/>
              </w:rPr>
              <w:t>If applicable, name of local government involved:</w:t>
            </w:r>
          </w:p>
        </w:tc>
      </w:tr>
      <w:tr w:rsidR="006B6543" w:rsidRPr="006B6543" w14:paraId="122E74D9" w14:textId="77777777" w:rsidTr="006B654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788C5A" w14:textId="77777777" w:rsidR="005E2B26" w:rsidRPr="006B6543" w:rsidRDefault="007174D3" w:rsidP="006B6543">
            <w:pPr>
              <w:spacing w:before="120" w:after="120"/>
              <w:rPr>
                <w:b/>
              </w:rPr>
            </w:pPr>
            <w:r w:rsidRPr="006B6543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AD15EA" w14:textId="36AE45F8" w:rsidR="005E2B26" w:rsidRPr="006B6543" w:rsidRDefault="007174D3" w:rsidP="006B6543">
            <w:pPr>
              <w:spacing w:before="120" w:after="120"/>
            </w:pPr>
            <w:r w:rsidRPr="006B6543">
              <w:rPr>
                <w:b/>
              </w:rPr>
              <w:t>Agency responsible</w:t>
            </w:r>
            <w:r w:rsidR="006B6543" w:rsidRPr="006B6543">
              <w:rPr>
                <w:b/>
              </w:rPr>
              <w:t xml:space="preserve">: </w:t>
            </w:r>
            <w:r w:rsidR="006B6543" w:rsidRPr="006B6543">
              <w:rPr>
                <w:i/>
                <w:iCs/>
              </w:rPr>
              <w:t>O</w:t>
            </w:r>
            <w:r w:rsidRPr="006B6543">
              <w:rPr>
                <w:i/>
                <w:iCs/>
              </w:rPr>
              <w:t xml:space="preserve">ffice National de </w:t>
            </w:r>
            <w:proofErr w:type="spellStart"/>
            <w:r w:rsidRPr="006B6543">
              <w:rPr>
                <w:i/>
                <w:iCs/>
              </w:rPr>
              <w:t>Sécurité</w:t>
            </w:r>
            <w:proofErr w:type="spellEnd"/>
            <w:r w:rsidRPr="006B6543">
              <w:rPr>
                <w:i/>
                <w:iCs/>
              </w:rPr>
              <w:t xml:space="preserve"> Sanitaire des </w:t>
            </w:r>
            <w:proofErr w:type="spellStart"/>
            <w:r w:rsidRPr="006B6543">
              <w:rPr>
                <w:i/>
                <w:iCs/>
              </w:rPr>
              <w:t>Produits</w:t>
            </w:r>
            <w:proofErr w:type="spellEnd"/>
            <w:r w:rsidRPr="006B6543">
              <w:rPr>
                <w:i/>
                <w:iCs/>
              </w:rPr>
              <w:t xml:space="preserve"> </w:t>
            </w:r>
            <w:proofErr w:type="spellStart"/>
            <w:r w:rsidRPr="006B6543">
              <w:rPr>
                <w:i/>
                <w:iCs/>
              </w:rPr>
              <w:t>Alimentaires</w:t>
            </w:r>
            <w:proofErr w:type="spellEnd"/>
            <w:r w:rsidRPr="006B6543">
              <w:t xml:space="preserve">, </w:t>
            </w:r>
            <w:proofErr w:type="spellStart"/>
            <w:r w:rsidRPr="006B6543">
              <w:t>ONSSA</w:t>
            </w:r>
            <w:proofErr w:type="spellEnd"/>
            <w:r w:rsidRPr="006B6543">
              <w:t xml:space="preserve"> (National Office for Food Safety)</w:t>
            </w:r>
          </w:p>
        </w:tc>
      </w:tr>
      <w:tr w:rsidR="006B6543" w:rsidRPr="006B6543" w14:paraId="09AE5098" w14:textId="77777777" w:rsidTr="006B654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455D36" w14:textId="77777777" w:rsidR="005E2B26" w:rsidRPr="006B6543" w:rsidRDefault="007174D3" w:rsidP="006B6543">
            <w:pPr>
              <w:spacing w:before="120" w:after="120"/>
              <w:rPr>
                <w:b/>
              </w:rPr>
            </w:pPr>
            <w:r w:rsidRPr="006B6543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1592D2" w14:textId="3779DD3F" w:rsidR="005E2B26" w:rsidRPr="006B6543" w:rsidRDefault="007174D3" w:rsidP="006B6543">
            <w:pPr>
              <w:spacing w:before="120" w:after="120"/>
              <w:rPr>
                <w:b/>
              </w:rPr>
            </w:pPr>
            <w:r w:rsidRPr="006B6543">
              <w:rPr>
                <w:b/>
              </w:rPr>
              <w:t>Products covered (provide tariff item number(s) as specified in national schedules deposited with the WTO</w:t>
            </w:r>
            <w:r w:rsidR="006B6543" w:rsidRPr="006B6543">
              <w:rPr>
                <w:b/>
              </w:rPr>
              <w:t>; I</w:t>
            </w:r>
            <w:r w:rsidRPr="006B6543">
              <w:rPr>
                <w:b/>
              </w:rPr>
              <w:t>CS numbers should be provided in addition, where applicable)</w:t>
            </w:r>
            <w:r w:rsidR="006B6543" w:rsidRPr="006B6543">
              <w:rPr>
                <w:b/>
              </w:rPr>
              <w:t xml:space="preserve">: </w:t>
            </w:r>
            <w:r w:rsidR="006B6543" w:rsidRPr="006B6543">
              <w:t>A</w:t>
            </w:r>
            <w:r w:rsidRPr="006B6543">
              <w:t>dditives used for the manufacture of animal feed</w:t>
            </w:r>
          </w:p>
        </w:tc>
      </w:tr>
      <w:tr w:rsidR="006B6543" w:rsidRPr="006B6543" w14:paraId="3F9FA5DB" w14:textId="77777777" w:rsidTr="006B654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568393" w14:textId="77777777" w:rsidR="005E2B26" w:rsidRPr="006B6543" w:rsidRDefault="007174D3" w:rsidP="006B6543">
            <w:pPr>
              <w:spacing w:before="120" w:after="120"/>
              <w:rPr>
                <w:b/>
              </w:rPr>
            </w:pPr>
            <w:r w:rsidRPr="006B6543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028C9F" w14:textId="77777777" w:rsidR="005E2B26" w:rsidRPr="006B6543" w:rsidRDefault="007174D3" w:rsidP="006B6543">
            <w:pPr>
              <w:spacing w:before="120" w:after="120"/>
              <w:rPr>
                <w:b/>
              </w:rPr>
            </w:pPr>
            <w:r w:rsidRPr="006B6543">
              <w:rPr>
                <w:b/>
              </w:rPr>
              <w:t>Regions or countries likely to be affected, to the extent relevant or practicable:</w:t>
            </w:r>
          </w:p>
          <w:p w14:paraId="3DD99118" w14:textId="77777777" w:rsidR="007D4179" w:rsidRPr="006B6543" w:rsidRDefault="007174D3" w:rsidP="006B6543">
            <w:pPr>
              <w:spacing w:after="120"/>
              <w:ind w:left="607" w:hanging="607"/>
            </w:pPr>
            <w:r w:rsidRPr="006B6543">
              <w:rPr>
                <w:b/>
              </w:rPr>
              <w:t>[X]</w:t>
            </w:r>
            <w:r w:rsidRPr="006B6543">
              <w:rPr>
                <w:b/>
              </w:rPr>
              <w:tab/>
              <w:t>All trading partners</w:t>
            </w:r>
          </w:p>
          <w:p w14:paraId="5EA01DAF" w14:textId="225F717C" w:rsidR="005E2B26" w:rsidRPr="006B6543" w:rsidRDefault="006B6543" w:rsidP="006B6543">
            <w:pPr>
              <w:spacing w:after="120"/>
              <w:ind w:left="607" w:hanging="607"/>
              <w:rPr>
                <w:b/>
                <w:shd w:val="pct12" w:color="auto" w:fill="auto"/>
              </w:rPr>
            </w:pPr>
            <w:r w:rsidRPr="006B6543">
              <w:rPr>
                <w:b/>
              </w:rPr>
              <w:t>[ ]</w:t>
            </w:r>
            <w:r w:rsidR="007D4179" w:rsidRPr="006B6543">
              <w:rPr>
                <w:b/>
              </w:rPr>
              <w:tab/>
              <w:t>Specific regions or countries:</w:t>
            </w:r>
          </w:p>
        </w:tc>
      </w:tr>
      <w:tr w:rsidR="006B6543" w:rsidRPr="006B6543" w14:paraId="3EFBA7BB" w14:textId="77777777" w:rsidTr="006B654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AA8FE2" w14:textId="77777777" w:rsidR="005E2B26" w:rsidRPr="006B6543" w:rsidRDefault="007174D3" w:rsidP="006B6543">
            <w:pPr>
              <w:spacing w:before="120" w:after="120"/>
              <w:rPr>
                <w:b/>
              </w:rPr>
            </w:pPr>
            <w:r w:rsidRPr="006B6543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5EBC53" w14:textId="6EA88F5F" w:rsidR="005E2B26" w:rsidRPr="006B6543" w:rsidRDefault="007174D3" w:rsidP="006B6543">
            <w:pPr>
              <w:spacing w:before="120" w:after="120"/>
              <w:rPr>
                <w:bCs/>
              </w:rPr>
            </w:pPr>
            <w:r w:rsidRPr="006B6543">
              <w:rPr>
                <w:b/>
              </w:rPr>
              <w:t>Title of the notified document</w:t>
            </w:r>
            <w:r w:rsidR="006B6543" w:rsidRPr="006B6543">
              <w:rPr>
                <w:b/>
              </w:rPr>
              <w:t xml:space="preserve">: </w:t>
            </w:r>
            <w:proofErr w:type="spellStart"/>
            <w:r w:rsidR="006B6543" w:rsidRPr="006B6543">
              <w:rPr>
                <w:i/>
                <w:iCs/>
              </w:rPr>
              <w:t>P</w:t>
            </w:r>
            <w:r w:rsidRPr="006B6543">
              <w:rPr>
                <w:i/>
                <w:iCs/>
              </w:rPr>
              <w:t>rojet</w:t>
            </w:r>
            <w:proofErr w:type="spellEnd"/>
            <w:r w:rsidRPr="006B6543">
              <w:rPr>
                <w:i/>
                <w:iCs/>
              </w:rPr>
              <w:t xml:space="preserve"> </w:t>
            </w:r>
            <w:proofErr w:type="spellStart"/>
            <w:r w:rsidRPr="006B6543">
              <w:rPr>
                <w:i/>
                <w:iCs/>
              </w:rPr>
              <w:t>d'arrêté</w:t>
            </w:r>
            <w:proofErr w:type="spellEnd"/>
            <w:r w:rsidRPr="006B6543">
              <w:rPr>
                <w:i/>
                <w:iCs/>
              </w:rPr>
              <w:t xml:space="preserve"> du </w:t>
            </w:r>
            <w:proofErr w:type="spellStart"/>
            <w:r w:rsidRPr="006B6543">
              <w:rPr>
                <w:i/>
                <w:iCs/>
              </w:rPr>
              <w:t>ministre</w:t>
            </w:r>
            <w:proofErr w:type="spellEnd"/>
            <w:r w:rsidRPr="006B6543">
              <w:rPr>
                <w:i/>
                <w:iCs/>
              </w:rPr>
              <w:t xml:space="preserve"> de </w:t>
            </w:r>
            <w:proofErr w:type="spellStart"/>
            <w:r w:rsidRPr="006B6543">
              <w:rPr>
                <w:i/>
                <w:iCs/>
              </w:rPr>
              <w:t>l'agriculture</w:t>
            </w:r>
            <w:proofErr w:type="spellEnd"/>
            <w:r w:rsidRPr="006B6543">
              <w:rPr>
                <w:i/>
                <w:iCs/>
              </w:rPr>
              <w:t xml:space="preserve">, de la </w:t>
            </w:r>
            <w:proofErr w:type="spellStart"/>
            <w:r w:rsidRPr="006B6543">
              <w:rPr>
                <w:i/>
                <w:iCs/>
              </w:rPr>
              <w:t>pêche</w:t>
            </w:r>
            <w:proofErr w:type="spellEnd"/>
            <w:r w:rsidRPr="006B6543">
              <w:rPr>
                <w:i/>
                <w:iCs/>
              </w:rPr>
              <w:t xml:space="preserve"> maritime, du </w:t>
            </w:r>
            <w:proofErr w:type="spellStart"/>
            <w:r w:rsidRPr="006B6543">
              <w:rPr>
                <w:i/>
                <w:iCs/>
              </w:rPr>
              <w:t>développement</w:t>
            </w:r>
            <w:proofErr w:type="spellEnd"/>
            <w:r w:rsidRPr="006B6543">
              <w:rPr>
                <w:i/>
                <w:iCs/>
              </w:rPr>
              <w:t xml:space="preserve"> rural et des eaux et </w:t>
            </w:r>
            <w:proofErr w:type="spellStart"/>
            <w:r w:rsidRPr="006B6543">
              <w:rPr>
                <w:i/>
                <w:iCs/>
              </w:rPr>
              <w:t>forêts</w:t>
            </w:r>
            <w:proofErr w:type="spellEnd"/>
            <w:r w:rsidRPr="006B6543">
              <w:rPr>
                <w:i/>
                <w:iCs/>
              </w:rPr>
              <w:t xml:space="preserve"> </w:t>
            </w:r>
            <w:proofErr w:type="spellStart"/>
            <w:r w:rsidRPr="006B6543">
              <w:rPr>
                <w:i/>
                <w:iCs/>
              </w:rPr>
              <w:t>relatif</w:t>
            </w:r>
            <w:proofErr w:type="spellEnd"/>
            <w:r w:rsidRPr="006B6543">
              <w:rPr>
                <w:i/>
                <w:iCs/>
              </w:rPr>
              <w:t xml:space="preserve"> à </w:t>
            </w:r>
            <w:proofErr w:type="spellStart"/>
            <w:r w:rsidRPr="006B6543">
              <w:rPr>
                <w:i/>
                <w:iCs/>
              </w:rPr>
              <w:t>l'inscription</w:t>
            </w:r>
            <w:proofErr w:type="spellEnd"/>
            <w:r w:rsidRPr="006B6543">
              <w:rPr>
                <w:i/>
                <w:iCs/>
              </w:rPr>
              <w:t xml:space="preserve"> des </w:t>
            </w:r>
            <w:proofErr w:type="spellStart"/>
            <w:r w:rsidRPr="006B6543">
              <w:rPr>
                <w:i/>
                <w:iCs/>
              </w:rPr>
              <w:t>additifs</w:t>
            </w:r>
            <w:proofErr w:type="spellEnd"/>
            <w:r w:rsidRPr="006B6543">
              <w:rPr>
                <w:i/>
                <w:iCs/>
              </w:rPr>
              <w:t xml:space="preserve"> </w:t>
            </w:r>
            <w:proofErr w:type="spellStart"/>
            <w:r w:rsidRPr="006B6543">
              <w:rPr>
                <w:i/>
                <w:iCs/>
              </w:rPr>
              <w:t>utilisés</w:t>
            </w:r>
            <w:proofErr w:type="spellEnd"/>
            <w:r w:rsidRPr="006B6543">
              <w:rPr>
                <w:i/>
                <w:iCs/>
              </w:rPr>
              <w:t xml:space="preserve"> pour la fabrication des aliments pour </w:t>
            </w:r>
            <w:proofErr w:type="spellStart"/>
            <w:r w:rsidRPr="006B6543">
              <w:rPr>
                <w:i/>
                <w:iCs/>
              </w:rPr>
              <w:t>animaux</w:t>
            </w:r>
            <w:proofErr w:type="spellEnd"/>
            <w:r w:rsidRPr="006B6543">
              <w:rPr>
                <w:i/>
                <w:iCs/>
              </w:rPr>
              <w:t xml:space="preserve"> </w:t>
            </w:r>
            <w:r w:rsidRPr="006B6543">
              <w:t xml:space="preserve">(Draft Order of the Minister of Agriculture, Marine Fisheries, Rural Development, Water Resources and Forestry on the registration of additives used for the manufacture of animal feed) </w:t>
            </w:r>
            <w:r w:rsidRPr="006B6543">
              <w:rPr>
                <w:b/>
              </w:rPr>
              <w:t>Language(s)</w:t>
            </w:r>
            <w:r w:rsidR="006B6543" w:rsidRPr="006B6543">
              <w:rPr>
                <w:b/>
              </w:rPr>
              <w:t xml:space="preserve">: </w:t>
            </w:r>
            <w:r w:rsidR="006B6543" w:rsidRPr="006B6543">
              <w:t>F</w:t>
            </w:r>
            <w:r w:rsidRPr="006B6543">
              <w:t xml:space="preserve">rench </w:t>
            </w:r>
            <w:r w:rsidRPr="006B6543">
              <w:rPr>
                <w:b/>
                <w:bCs/>
              </w:rPr>
              <w:t>Number of pages</w:t>
            </w:r>
            <w:r w:rsidR="006B6543" w:rsidRPr="006B6543">
              <w:rPr>
                <w:b/>
                <w:bCs/>
              </w:rPr>
              <w:t xml:space="preserve">: </w:t>
            </w:r>
            <w:r w:rsidR="006B6543" w:rsidRPr="006B6543">
              <w:t>4</w:t>
            </w:r>
          </w:p>
          <w:p w14:paraId="496B9338" w14:textId="7D279316" w:rsidR="005E2B26" w:rsidRPr="006B6543" w:rsidRDefault="001F3E19" w:rsidP="006B6543">
            <w:pPr>
              <w:spacing w:after="120"/>
              <w:rPr>
                <w:rStyle w:val="Hyperlink"/>
              </w:rPr>
            </w:pPr>
            <w:hyperlink r:id="rId9" w:tgtFrame="_blank" w:history="1">
              <w:r w:rsidR="006B6543" w:rsidRPr="006B6543">
                <w:rPr>
                  <w:rStyle w:val="Hyperlink"/>
                </w:rPr>
                <w:t>https://members.wto.org/crnattachments/2024/SPS/MAR/24_05035_00_f.pdf</w:t>
              </w:r>
            </w:hyperlink>
          </w:p>
        </w:tc>
      </w:tr>
      <w:tr w:rsidR="006B6543" w:rsidRPr="006B6543" w14:paraId="1628E429" w14:textId="77777777" w:rsidTr="006B654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5E8959" w14:textId="77777777" w:rsidR="005E2B26" w:rsidRPr="006B6543" w:rsidRDefault="007174D3" w:rsidP="006B6543">
            <w:pPr>
              <w:spacing w:before="120" w:after="120"/>
              <w:rPr>
                <w:b/>
              </w:rPr>
            </w:pPr>
            <w:r w:rsidRPr="006B6543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C8020F" w14:textId="7DA72F33" w:rsidR="005E2B26" w:rsidRPr="006B6543" w:rsidRDefault="007174D3" w:rsidP="006B6543">
            <w:pPr>
              <w:spacing w:before="120" w:after="120"/>
            </w:pPr>
            <w:r w:rsidRPr="006B6543">
              <w:rPr>
                <w:b/>
              </w:rPr>
              <w:t>Description of content</w:t>
            </w:r>
            <w:r w:rsidR="006B6543" w:rsidRPr="006B6543">
              <w:rPr>
                <w:b/>
              </w:rPr>
              <w:t xml:space="preserve">: </w:t>
            </w:r>
            <w:r w:rsidR="006B6543" w:rsidRPr="006B6543">
              <w:t>A</w:t>
            </w:r>
            <w:r w:rsidRPr="006B6543">
              <w:t xml:space="preserve">rticle 14 of Decree </w:t>
            </w:r>
            <w:r w:rsidR="006B6543" w:rsidRPr="006B6543">
              <w:t xml:space="preserve">No. </w:t>
            </w:r>
            <w:r w:rsidRPr="006B6543">
              <w:t>2</w:t>
            </w:r>
            <w:r w:rsidR="006B6543" w:rsidRPr="006B6543">
              <w:t>-</w:t>
            </w:r>
            <w:r w:rsidRPr="006B6543">
              <w:t>23</w:t>
            </w:r>
            <w:r w:rsidR="006B6543" w:rsidRPr="006B6543">
              <w:t>-</w:t>
            </w:r>
            <w:r w:rsidRPr="006B6543">
              <w:t>557 of 1</w:t>
            </w:r>
            <w:r w:rsidR="006B6543" w:rsidRPr="006B6543">
              <w:t>4 May 2</w:t>
            </w:r>
            <w:r w:rsidRPr="006B6543">
              <w:t>024 on the quality, safety and labelling of feed for food</w:t>
            </w:r>
            <w:r w:rsidR="006B6543" w:rsidRPr="006B6543">
              <w:t>-</w:t>
            </w:r>
            <w:r w:rsidRPr="006B6543">
              <w:t xml:space="preserve">producing animals provides that operators of establishments and enterprises in the animal feed sector </w:t>
            </w:r>
            <w:r w:rsidR="00042089" w:rsidRPr="006B6543">
              <w:t xml:space="preserve">shall </w:t>
            </w:r>
            <w:r w:rsidRPr="006B6543">
              <w:t>only import or use for the manufacture of animal feed additives included on the list established in accordance with the regulations in force.</w:t>
            </w:r>
          </w:p>
          <w:p w14:paraId="7403D469" w14:textId="1B1EE975" w:rsidR="007D4179" w:rsidRPr="006B6543" w:rsidRDefault="007174D3" w:rsidP="006B6543">
            <w:pPr>
              <w:spacing w:before="120" w:after="120"/>
            </w:pPr>
            <w:r w:rsidRPr="006B6543">
              <w:t xml:space="preserve">The notified draft </w:t>
            </w:r>
            <w:r w:rsidR="00264A6E" w:rsidRPr="006B6543">
              <w:t>Order</w:t>
            </w:r>
            <w:r w:rsidRPr="006B6543">
              <w:t xml:space="preserve"> sets out provisions relating to:</w:t>
            </w:r>
          </w:p>
          <w:p w14:paraId="51F8AD9D" w14:textId="77777777" w:rsidR="007D4179" w:rsidRPr="006B6543" w:rsidRDefault="007174D3" w:rsidP="006B6543">
            <w:pPr>
              <w:numPr>
                <w:ilvl w:val="0"/>
                <w:numId w:val="37"/>
              </w:numPr>
              <w:spacing w:before="120"/>
              <w:ind w:left="714" w:hanging="357"/>
            </w:pPr>
            <w:r w:rsidRPr="006B6543">
              <w:t>the procedures for registering animal feed additives;</w:t>
            </w:r>
          </w:p>
          <w:p w14:paraId="4C294869" w14:textId="3C673433" w:rsidR="007D4179" w:rsidRPr="006B6543" w:rsidRDefault="007174D3" w:rsidP="006B6543">
            <w:pPr>
              <w:numPr>
                <w:ilvl w:val="0"/>
                <w:numId w:val="37"/>
              </w:numPr>
              <w:ind w:left="714" w:hanging="357"/>
            </w:pPr>
            <w:r w:rsidRPr="006B6543">
              <w:t xml:space="preserve">the documents </w:t>
            </w:r>
            <w:r w:rsidR="00832D78" w:rsidRPr="006B6543">
              <w:t xml:space="preserve">to be included in </w:t>
            </w:r>
            <w:r w:rsidRPr="006B6543">
              <w:t>the application dossier;</w:t>
            </w:r>
          </w:p>
          <w:p w14:paraId="66CBBEF5" w14:textId="0BEEF7D6" w:rsidR="007D4179" w:rsidRPr="006B6543" w:rsidRDefault="007174D3" w:rsidP="006B6543">
            <w:pPr>
              <w:numPr>
                <w:ilvl w:val="0"/>
                <w:numId w:val="37"/>
              </w:numPr>
              <w:ind w:left="714" w:hanging="357"/>
            </w:pPr>
            <w:r w:rsidRPr="006B6543">
              <w:t xml:space="preserve">the processing times of the relevant </w:t>
            </w:r>
            <w:proofErr w:type="spellStart"/>
            <w:r w:rsidRPr="006B6543">
              <w:t>ONSSA</w:t>
            </w:r>
            <w:proofErr w:type="spellEnd"/>
            <w:r w:rsidRPr="006B6543">
              <w:t xml:space="preserve"> department;</w:t>
            </w:r>
          </w:p>
          <w:p w14:paraId="31699C8A" w14:textId="4622F4B9" w:rsidR="007D4179" w:rsidRPr="006B6543" w:rsidRDefault="007174D3" w:rsidP="006B6543">
            <w:pPr>
              <w:numPr>
                <w:ilvl w:val="0"/>
                <w:numId w:val="37"/>
              </w:numPr>
              <w:ind w:left="714" w:hanging="357"/>
            </w:pPr>
            <w:r w:rsidRPr="006B6543">
              <w:t xml:space="preserve">the </w:t>
            </w:r>
            <w:r w:rsidR="00264A6E" w:rsidRPr="006B6543">
              <w:t>period of duration of</w:t>
            </w:r>
            <w:r w:rsidRPr="006B6543">
              <w:t xml:space="preserve"> the registration of additives;</w:t>
            </w:r>
          </w:p>
          <w:p w14:paraId="3BA72450" w14:textId="5E4A4F8F" w:rsidR="00442F6C" w:rsidRPr="006B6543" w:rsidRDefault="007174D3" w:rsidP="006B6543">
            <w:pPr>
              <w:numPr>
                <w:ilvl w:val="0"/>
                <w:numId w:val="37"/>
              </w:numPr>
              <w:spacing w:after="120"/>
              <w:ind w:left="714" w:hanging="357"/>
            </w:pPr>
            <w:r w:rsidRPr="006B6543">
              <w:t>the obligations of professional</w:t>
            </w:r>
            <w:r w:rsidR="00832D78" w:rsidRPr="006B6543">
              <w:t>s</w:t>
            </w:r>
            <w:r w:rsidRPr="006B6543">
              <w:t>.</w:t>
            </w:r>
          </w:p>
        </w:tc>
      </w:tr>
      <w:tr w:rsidR="006B6543" w:rsidRPr="006B6543" w14:paraId="040F17DE" w14:textId="77777777" w:rsidTr="006B654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C5BD3B" w14:textId="77777777" w:rsidR="005E2B26" w:rsidRPr="006B6543" w:rsidRDefault="007174D3" w:rsidP="006B6543">
            <w:pPr>
              <w:spacing w:before="120" w:after="120"/>
              <w:rPr>
                <w:b/>
              </w:rPr>
            </w:pPr>
            <w:r w:rsidRPr="006B6543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F94D15" w14:textId="58B9FD2C" w:rsidR="005E2B26" w:rsidRPr="006B6543" w:rsidRDefault="007174D3" w:rsidP="006B6543">
            <w:pPr>
              <w:spacing w:before="120" w:after="120"/>
            </w:pPr>
            <w:r w:rsidRPr="006B6543">
              <w:rPr>
                <w:b/>
              </w:rPr>
              <w:t>Objective and rationale</w:t>
            </w:r>
            <w:r w:rsidR="006B6543" w:rsidRPr="006B6543">
              <w:rPr>
                <w:b/>
              </w:rPr>
              <w:t>: [</w:t>
            </w:r>
            <w:r w:rsidRPr="006B6543">
              <w:rPr>
                <w:b/>
              </w:rPr>
              <w:t>X]</w:t>
            </w:r>
            <w:r w:rsidR="006B6543" w:rsidRPr="006B6543">
              <w:rPr>
                <w:b/>
              </w:rPr>
              <w:t xml:space="preserve"> </w:t>
            </w:r>
            <w:r w:rsidRPr="006B6543">
              <w:rPr>
                <w:b/>
              </w:rPr>
              <w:t xml:space="preserve">food safety, </w:t>
            </w:r>
            <w:r w:rsidR="006B6543" w:rsidRPr="006B6543">
              <w:rPr>
                <w:b/>
              </w:rPr>
              <w:t xml:space="preserve">[ ] </w:t>
            </w:r>
            <w:r w:rsidRPr="006B6543">
              <w:rPr>
                <w:b/>
              </w:rPr>
              <w:t xml:space="preserve">animal health, </w:t>
            </w:r>
            <w:r w:rsidR="006B6543" w:rsidRPr="006B6543">
              <w:rPr>
                <w:b/>
              </w:rPr>
              <w:t xml:space="preserve">[ ] </w:t>
            </w:r>
            <w:r w:rsidRPr="006B6543">
              <w:rPr>
                <w:b/>
              </w:rPr>
              <w:t xml:space="preserve">plant protection, </w:t>
            </w:r>
            <w:r w:rsidR="006B6543" w:rsidRPr="006B6543">
              <w:rPr>
                <w:b/>
              </w:rPr>
              <w:t xml:space="preserve">[ ] </w:t>
            </w:r>
            <w:r w:rsidRPr="006B6543">
              <w:rPr>
                <w:b/>
              </w:rPr>
              <w:t xml:space="preserve">protect humans from animal/plant pest or disease, </w:t>
            </w:r>
            <w:r w:rsidR="006B6543" w:rsidRPr="006B6543">
              <w:rPr>
                <w:b/>
              </w:rPr>
              <w:t xml:space="preserve">[ ] </w:t>
            </w:r>
            <w:r w:rsidRPr="006B6543">
              <w:rPr>
                <w:b/>
              </w:rPr>
              <w:t>protect territory from other damage from pests.</w:t>
            </w:r>
          </w:p>
        </w:tc>
      </w:tr>
      <w:tr w:rsidR="006B6543" w:rsidRPr="006B6543" w14:paraId="6AE9CC78" w14:textId="77777777" w:rsidTr="001F3E19">
        <w:trPr>
          <w:cantSplit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134F3A" w14:textId="77777777" w:rsidR="005E2B26" w:rsidRPr="006B6543" w:rsidRDefault="007174D3" w:rsidP="006B6543">
            <w:pPr>
              <w:spacing w:before="120" w:after="120"/>
              <w:rPr>
                <w:b/>
              </w:rPr>
            </w:pPr>
            <w:r w:rsidRPr="006B6543">
              <w:rPr>
                <w:b/>
              </w:rPr>
              <w:lastRenderedPageBreak/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D34B06" w14:textId="5C7D3B7E" w:rsidR="005E2B26" w:rsidRPr="006B6543" w:rsidRDefault="007174D3" w:rsidP="006B6543">
            <w:pPr>
              <w:spacing w:before="120" w:after="120"/>
              <w:rPr>
                <w:b/>
              </w:rPr>
            </w:pPr>
            <w:r w:rsidRPr="006B6543">
              <w:rPr>
                <w:b/>
              </w:rPr>
              <w:t>Is there a relevant international standard</w:t>
            </w:r>
            <w:r w:rsidR="006B6543" w:rsidRPr="006B6543">
              <w:rPr>
                <w:b/>
              </w:rPr>
              <w:t>? I</w:t>
            </w:r>
            <w:r w:rsidRPr="006B6543">
              <w:rPr>
                <w:b/>
              </w:rPr>
              <w:t>f so, identify the standard:</w:t>
            </w:r>
          </w:p>
          <w:p w14:paraId="49F1EEAF" w14:textId="150911D4" w:rsidR="005E2B26" w:rsidRPr="006B6543" w:rsidRDefault="007174D3" w:rsidP="006B6543">
            <w:pPr>
              <w:spacing w:after="120"/>
              <w:ind w:left="720" w:hanging="720"/>
              <w:rPr>
                <w:b/>
              </w:rPr>
            </w:pPr>
            <w:r w:rsidRPr="006B6543">
              <w:rPr>
                <w:b/>
              </w:rPr>
              <w:t>[X]</w:t>
            </w:r>
            <w:r w:rsidRPr="006B6543">
              <w:rPr>
                <w:b/>
              </w:rPr>
              <w:tab/>
              <w:t xml:space="preserve">Codex Alimentarius Commission </w:t>
            </w:r>
            <w:r w:rsidRPr="006B6543">
              <w:rPr>
                <w:b/>
                <w:i/>
                <w:iCs/>
              </w:rPr>
              <w:t>(e.g. title or serial number of Codex standard or related text)</w:t>
            </w:r>
            <w:r w:rsidR="006B6543" w:rsidRPr="006B6543">
              <w:rPr>
                <w:b/>
              </w:rPr>
              <w:t xml:space="preserve">: </w:t>
            </w:r>
            <w:r w:rsidR="006B6543" w:rsidRPr="006B6543">
              <w:t>C</w:t>
            </w:r>
            <w:r w:rsidRPr="006B6543">
              <w:t>AC/</w:t>
            </w:r>
            <w:r w:rsidR="006B6543" w:rsidRPr="006B6543">
              <w:t>RCP 54-</w:t>
            </w:r>
            <w:r w:rsidRPr="006B6543">
              <w:t>2004 Code of Practice on Good Animal Feeding</w:t>
            </w:r>
          </w:p>
          <w:p w14:paraId="615E90AE" w14:textId="702F5089" w:rsidR="007D4179" w:rsidRPr="006B6543" w:rsidRDefault="006B6543" w:rsidP="006B6543">
            <w:pPr>
              <w:spacing w:before="240" w:after="120"/>
              <w:ind w:left="720" w:hanging="720"/>
              <w:rPr>
                <w:b/>
              </w:rPr>
            </w:pPr>
            <w:r w:rsidRPr="006B6543">
              <w:rPr>
                <w:b/>
              </w:rPr>
              <w:t>[ ]</w:t>
            </w:r>
            <w:r w:rsidR="007D4179" w:rsidRPr="006B6543">
              <w:rPr>
                <w:b/>
              </w:rPr>
              <w:tab/>
              <w:t xml:space="preserve">World Organisation for Animal Health (OIE) </w:t>
            </w:r>
            <w:r w:rsidR="007D4179" w:rsidRPr="006B6543">
              <w:rPr>
                <w:b/>
                <w:i/>
                <w:iCs/>
              </w:rPr>
              <w:t>(</w:t>
            </w:r>
            <w:r w:rsidRPr="006B6543">
              <w:rPr>
                <w:b/>
                <w:i/>
                <w:iCs/>
              </w:rPr>
              <w:t>e.g. T</w:t>
            </w:r>
            <w:r w:rsidR="007D4179" w:rsidRPr="006B6543">
              <w:rPr>
                <w:b/>
                <w:i/>
                <w:iCs/>
              </w:rPr>
              <w:t>errestrial or Aquatic Animal Health Code, chapter number)</w:t>
            </w:r>
            <w:r w:rsidR="007D4179" w:rsidRPr="006B6543">
              <w:rPr>
                <w:b/>
              </w:rPr>
              <w:t>:</w:t>
            </w:r>
          </w:p>
          <w:p w14:paraId="03E14CA4" w14:textId="0C28D40F" w:rsidR="007D4179" w:rsidRPr="006B6543" w:rsidRDefault="006B6543" w:rsidP="006B6543">
            <w:pPr>
              <w:spacing w:after="120"/>
              <w:ind w:left="720" w:hanging="720"/>
            </w:pPr>
            <w:r w:rsidRPr="006B6543">
              <w:rPr>
                <w:b/>
              </w:rPr>
              <w:t>[ ]</w:t>
            </w:r>
            <w:r w:rsidR="007D4179" w:rsidRPr="006B6543">
              <w:rPr>
                <w:b/>
              </w:rPr>
              <w:tab/>
            </w:r>
            <w:r w:rsidR="007D4179" w:rsidRPr="006B6543">
              <w:rPr>
                <w:b/>
                <w:bCs/>
              </w:rPr>
              <w:t xml:space="preserve">International Plant Protection Convention </w:t>
            </w:r>
            <w:r w:rsidR="007D4179" w:rsidRPr="006B6543">
              <w:rPr>
                <w:b/>
                <w:bCs/>
                <w:i/>
                <w:iCs/>
              </w:rPr>
              <w:t>(</w:t>
            </w:r>
            <w:r w:rsidRPr="006B6543">
              <w:rPr>
                <w:b/>
                <w:bCs/>
                <w:i/>
                <w:iCs/>
              </w:rPr>
              <w:t xml:space="preserve">e.g. </w:t>
            </w:r>
            <w:proofErr w:type="spellStart"/>
            <w:r w:rsidRPr="006B6543">
              <w:rPr>
                <w:b/>
                <w:bCs/>
                <w:i/>
                <w:iCs/>
              </w:rPr>
              <w:t>I</w:t>
            </w:r>
            <w:r w:rsidR="007D4179" w:rsidRPr="006B6543">
              <w:rPr>
                <w:b/>
                <w:bCs/>
                <w:i/>
                <w:iCs/>
              </w:rPr>
              <w:t>SPM</w:t>
            </w:r>
            <w:proofErr w:type="spellEnd"/>
            <w:r w:rsidR="007D4179" w:rsidRPr="006B6543">
              <w:rPr>
                <w:b/>
                <w:bCs/>
                <w:i/>
                <w:iCs/>
              </w:rPr>
              <w:t xml:space="preserve"> number)</w:t>
            </w:r>
            <w:r w:rsidR="007D4179" w:rsidRPr="006B6543">
              <w:rPr>
                <w:b/>
                <w:bCs/>
              </w:rPr>
              <w:t>:</w:t>
            </w:r>
          </w:p>
          <w:p w14:paraId="7545D27E" w14:textId="054A8632" w:rsidR="005E2B26" w:rsidRPr="006B6543" w:rsidRDefault="006B6543" w:rsidP="006B6543">
            <w:pPr>
              <w:spacing w:after="120"/>
              <w:ind w:left="720" w:hanging="720"/>
              <w:rPr>
                <w:b/>
              </w:rPr>
            </w:pPr>
            <w:r w:rsidRPr="006B6543">
              <w:rPr>
                <w:b/>
              </w:rPr>
              <w:t>[ ]</w:t>
            </w:r>
            <w:r w:rsidR="007D4179" w:rsidRPr="006B6543">
              <w:rPr>
                <w:b/>
              </w:rPr>
              <w:tab/>
              <w:t>None</w:t>
            </w:r>
          </w:p>
          <w:p w14:paraId="12A91E58" w14:textId="77777777" w:rsidR="005E2B26" w:rsidRPr="006B6543" w:rsidRDefault="007174D3" w:rsidP="006B6543">
            <w:pPr>
              <w:spacing w:after="120"/>
              <w:rPr>
                <w:b/>
              </w:rPr>
            </w:pPr>
            <w:r w:rsidRPr="006B6543">
              <w:rPr>
                <w:b/>
              </w:rPr>
              <w:t>Does this proposed regulation conform to the relevant international standard?</w:t>
            </w:r>
          </w:p>
          <w:p w14:paraId="7CFDBF1A" w14:textId="15861B86" w:rsidR="005E2B26" w:rsidRPr="006B6543" w:rsidRDefault="007174D3" w:rsidP="006B6543">
            <w:pPr>
              <w:spacing w:after="120"/>
              <w:rPr>
                <w:b/>
              </w:rPr>
            </w:pPr>
            <w:r w:rsidRPr="006B6543">
              <w:rPr>
                <w:b/>
              </w:rPr>
              <w:t>[X] Ye</w:t>
            </w:r>
            <w:r w:rsidR="006B6543" w:rsidRPr="006B6543">
              <w:rPr>
                <w:b/>
              </w:rPr>
              <w:t>s [ ]</w:t>
            </w:r>
            <w:r w:rsidRPr="006B6543">
              <w:rPr>
                <w:b/>
              </w:rPr>
              <w:t xml:space="preserve"> No</w:t>
            </w:r>
          </w:p>
          <w:p w14:paraId="2D993DEF" w14:textId="77777777" w:rsidR="005E2B26" w:rsidRPr="006B6543" w:rsidRDefault="007174D3" w:rsidP="006B6543">
            <w:pPr>
              <w:spacing w:after="120"/>
              <w:rPr>
                <w:b/>
              </w:rPr>
            </w:pPr>
            <w:r w:rsidRPr="006B6543">
              <w:rPr>
                <w:b/>
              </w:rPr>
              <w:t>If no, describe, whenever possible, how and why it deviates from the international standard:</w:t>
            </w:r>
          </w:p>
        </w:tc>
      </w:tr>
      <w:tr w:rsidR="006B6543" w:rsidRPr="006B6543" w14:paraId="4AA0DA32" w14:textId="77777777" w:rsidTr="006B654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55FED9" w14:textId="77777777" w:rsidR="005E2B26" w:rsidRPr="006B6543" w:rsidRDefault="007174D3" w:rsidP="006B6543">
            <w:pPr>
              <w:spacing w:before="120" w:after="120"/>
              <w:rPr>
                <w:b/>
              </w:rPr>
            </w:pPr>
            <w:r w:rsidRPr="006B6543">
              <w:rPr>
                <w:b/>
              </w:rPr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1E89FF" w14:textId="77777777" w:rsidR="005E2B26" w:rsidRPr="006B6543" w:rsidRDefault="007174D3" w:rsidP="006B6543">
            <w:pPr>
              <w:spacing w:before="120" w:after="120"/>
            </w:pPr>
            <w:r w:rsidRPr="006B6543">
              <w:rPr>
                <w:b/>
              </w:rPr>
              <w:t>Other relevant documents and language(s) in which these are available:</w:t>
            </w:r>
          </w:p>
        </w:tc>
      </w:tr>
      <w:tr w:rsidR="006B6543" w:rsidRPr="006B6543" w14:paraId="415BAD9F" w14:textId="77777777" w:rsidTr="006B654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DF92D9" w14:textId="77777777" w:rsidR="005E2B26" w:rsidRPr="006B6543" w:rsidRDefault="007174D3" w:rsidP="006B6543">
            <w:pPr>
              <w:spacing w:before="120" w:after="120"/>
              <w:rPr>
                <w:b/>
              </w:rPr>
            </w:pPr>
            <w:r w:rsidRPr="006B6543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114AC6" w14:textId="1C0C64D3" w:rsidR="005E2B26" w:rsidRPr="006B6543" w:rsidRDefault="007174D3" w:rsidP="006B6543">
            <w:pPr>
              <w:spacing w:before="120" w:after="120"/>
              <w:rPr>
                <w:bCs/>
              </w:rPr>
            </w:pPr>
            <w:r w:rsidRPr="006B6543">
              <w:rPr>
                <w:b/>
                <w:bCs/>
              </w:rPr>
              <w:t xml:space="preserve">Proposed date of adoption </w:t>
            </w:r>
            <w:r w:rsidRPr="006B6543">
              <w:rPr>
                <w:b/>
                <w:bCs/>
                <w:i/>
                <w:iCs/>
              </w:rPr>
              <w:t>(dd/mm/</w:t>
            </w:r>
            <w:proofErr w:type="spellStart"/>
            <w:r w:rsidRPr="006B6543">
              <w:rPr>
                <w:b/>
                <w:bCs/>
                <w:i/>
                <w:iCs/>
              </w:rPr>
              <w:t>yy</w:t>
            </w:r>
            <w:proofErr w:type="spellEnd"/>
            <w:r w:rsidRPr="006B6543">
              <w:rPr>
                <w:b/>
                <w:bCs/>
                <w:i/>
                <w:iCs/>
              </w:rPr>
              <w:t>)</w:t>
            </w:r>
            <w:r w:rsidR="006B6543" w:rsidRPr="006B6543">
              <w:rPr>
                <w:b/>
                <w:bCs/>
              </w:rPr>
              <w:t xml:space="preserve">: </w:t>
            </w:r>
            <w:r w:rsidR="006B6543" w:rsidRPr="006B6543">
              <w:t>T</w:t>
            </w:r>
            <w:r w:rsidRPr="006B6543">
              <w:t>o be determined</w:t>
            </w:r>
          </w:p>
          <w:p w14:paraId="6D6E73C1" w14:textId="29FBD9D3" w:rsidR="005E2B26" w:rsidRPr="006B6543" w:rsidRDefault="007174D3" w:rsidP="006B6543">
            <w:pPr>
              <w:spacing w:after="120"/>
              <w:rPr>
                <w:b/>
              </w:rPr>
            </w:pPr>
            <w:r w:rsidRPr="006B6543">
              <w:rPr>
                <w:b/>
                <w:bCs/>
              </w:rPr>
              <w:t xml:space="preserve">Proposed date of publication </w:t>
            </w:r>
            <w:r w:rsidRPr="006B6543">
              <w:rPr>
                <w:b/>
                <w:bCs/>
                <w:i/>
                <w:iCs/>
              </w:rPr>
              <w:t>(dd/mm/</w:t>
            </w:r>
            <w:proofErr w:type="spellStart"/>
            <w:r w:rsidRPr="006B6543">
              <w:rPr>
                <w:b/>
                <w:bCs/>
                <w:i/>
                <w:iCs/>
              </w:rPr>
              <w:t>yy</w:t>
            </w:r>
            <w:proofErr w:type="spellEnd"/>
            <w:r w:rsidRPr="006B6543">
              <w:rPr>
                <w:b/>
                <w:bCs/>
                <w:i/>
                <w:iCs/>
              </w:rPr>
              <w:t>)</w:t>
            </w:r>
            <w:r w:rsidR="006B6543" w:rsidRPr="006B6543">
              <w:rPr>
                <w:b/>
                <w:bCs/>
              </w:rPr>
              <w:t xml:space="preserve">: </w:t>
            </w:r>
            <w:r w:rsidR="006B6543" w:rsidRPr="006B6543">
              <w:t>T</w:t>
            </w:r>
            <w:r w:rsidRPr="006B6543">
              <w:t>o be determined</w:t>
            </w:r>
          </w:p>
        </w:tc>
      </w:tr>
      <w:tr w:rsidR="006B6543" w:rsidRPr="006B6543" w14:paraId="17896ACE" w14:textId="77777777" w:rsidTr="006B654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208600" w14:textId="77777777" w:rsidR="005E2B26" w:rsidRPr="006B6543" w:rsidRDefault="007174D3" w:rsidP="006B6543">
            <w:pPr>
              <w:spacing w:before="120" w:after="120"/>
              <w:rPr>
                <w:b/>
              </w:rPr>
            </w:pPr>
            <w:r w:rsidRPr="006B6543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C194A6" w14:textId="60DD0B97" w:rsidR="005E2B26" w:rsidRPr="006B6543" w:rsidRDefault="007174D3" w:rsidP="006B6543">
            <w:pPr>
              <w:spacing w:before="120" w:after="120"/>
              <w:rPr>
                <w:bCs/>
              </w:rPr>
            </w:pPr>
            <w:r w:rsidRPr="006B6543">
              <w:rPr>
                <w:b/>
              </w:rPr>
              <w:t>Proposed date of entry into force</w:t>
            </w:r>
            <w:r w:rsidR="006B6543" w:rsidRPr="006B6543">
              <w:rPr>
                <w:b/>
              </w:rPr>
              <w:t xml:space="preserve">: </w:t>
            </w:r>
            <w:r w:rsidR="006B6543" w:rsidRPr="006B6543">
              <w:rPr>
                <w:b/>
                <w:bCs/>
              </w:rPr>
              <w:t>[ ]</w:t>
            </w:r>
            <w:r w:rsidRPr="006B6543">
              <w:rPr>
                <w:b/>
                <w:bCs/>
              </w:rPr>
              <w:t xml:space="preserve"> Six months from date of publication, and/or </w:t>
            </w:r>
            <w:r w:rsidRPr="006B6543">
              <w:rPr>
                <w:b/>
                <w:bCs/>
                <w:i/>
                <w:iCs/>
              </w:rPr>
              <w:t>(dd/mm/</w:t>
            </w:r>
            <w:proofErr w:type="spellStart"/>
            <w:r w:rsidRPr="006B6543">
              <w:rPr>
                <w:b/>
                <w:bCs/>
                <w:i/>
                <w:iCs/>
              </w:rPr>
              <w:t>yy</w:t>
            </w:r>
            <w:proofErr w:type="spellEnd"/>
            <w:r w:rsidRPr="006B6543">
              <w:rPr>
                <w:b/>
                <w:bCs/>
                <w:i/>
                <w:iCs/>
              </w:rPr>
              <w:t>)</w:t>
            </w:r>
            <w:r w:rsidR="006B6543" w:rsidRPr="006B6543">
              <w:rPr>
                <w:b/>
                <w:bCs/>
              </w:rPr>
              <w:t xml:space="preserve">: </w:t>
            </w:r>
            <w:r w:rsidR="006B6543" w:rsidRPr="006B6543">
              <w:t>T</w:t>
            </w:r>
            <w:r w:rsidRPr="006B6543">
              <w:t>o be determined</w:t>
            </w:r>
          </w:p>
          <w:p w14:paraId="4C709ED0" w14:textId="309C7EC6" w:rsidR="005E2B26" w:rsidRPr="006B6543" w:rsidRDefault="006B6543" w:rsidP="006B6543">
            <w:pPr>
              <w:spacing w:after="120"/>
              <w:ind w:left="607" w:hanging="607"/>
              <w:rPr>
                <w:b/>
              </w:rPr>
            </w:pPr>
            <w:r w:rsidRPr="006B6543">
              <w:rPr>
                <w:b/>
              </w:rPr>
              <w:t>[ ]</w:t>
            </w:r>
            <w:r w:rsidR="007D4179" w:rsidRPr="006B6543">
              <w:rPr>
                <w:b/>
              </w:rPr>
              <w:tab/>
              <w:t>Trade facilitating measure</w:t>
            </w:r>
          </w:p>
        </w:tc>
      </w:tr>
      <w:tr w:rsidR="006B6543" w:rsidRPr="006B6543" w14:paraId="5B5C2CF5" w14:textId="77777777" w:rsidTr="006B654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D32121" w14:textId="77777777" w:rsidR="005E2B26" w:rsidRPr="006B6543" w:rsidRDefault="007174D3" w:rsidP="006B6543">
            <w:pPr>
              <w:spacing w:before="120" w:after="120"/>
              <w:rPr>
                <w:b/>
              </w:rPr>
            </w:pPr>
            <w:r w:rsidRPr="006B6543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AA9C9E" w14:textId="315137E0" w:rsidR="005E2B26" w:rsidRPr="006B6543" w:rsidRDefault="007174D3" w:rsidP="006B6543">
            <w:pPr>
              <w:spacing w:before="120" w:after="120"/>
              <w:rPr>
                <w:b/>
              </w:rPr>
            </w:pPr>
            <w:r w:rsidRPr="006B6543">
              <w:rPr>
                <w:b/>
              </w:rPr>
              <w:t>Final date for comments</w:t>
            </w:r>
            <w:r w:rsidR="006B6543" w:rsidRPr="006B6543">
              <w:rPr>
                <w:b/>
              </w:rPr>
              <w:t xml:space="preserve">: </w:t>
            </w:r>
            <w:r w:rsidR="006B6543" w:rsidRPr="006B6543">
              <w:rPr>
                <w:b/>
                <w:bCs/>
              </w:rPr>
              <w:t>[</w:t>
            </w:r>
            <w:r w:rsidRPr="006B6543">
              <w:rPr>
                <w:b/>
                <w:bCs/>
              </w:rPr>
              <w:t>X]</w:t>
            </w:r>
            <w:r w:rsidR="006B6543" w:rsidRPr="006B6543">
              <w:rPr>
                <w:b/>
                <w:bCs/>
              </w:rPr>
              <w:t xml:space="preserve"> </w:t>
            </w:r>
            <w:r w:rsidRPr="006B6543">
              <w:rPr>
                <w:b/>
                <w:bCs/>
              </w:rPr>
              <w:t xml:space="preserve">Sixty days from the date of circulation of the notification and/or </w:t>
            </w:r>
            <w:r w:rsidRPr="006B6543">
              <w:rPr>
                <w:b/>
                <w:bCs/>
                <w:i/>
                <w:iCs/>
              </w:rPr>
              <w:t>(dd/mm/</w:t>
            </w:r>
            <w:proofErr w:type="spellStart"/>
            <w:r w:rsidRPr="006B6543">
              <w:rPr>
                <w:b/>
                <w:bCs/>
                <w:i/>
                <w:iCs/>
              </w:rPr>
              <w:t>yy</w:t>
            </w:r>
            <w:proofErr w:type="spellEnd"/>
            <w:r w:rsidRPr="006B6543">
              <w:rPr>
                <w:b/>
                <w:bCs/>
                <w:i/>
                <w:iCs/>
              </w:rPr>
              <w:t>)</w:t>
            </w:r>
            <w:r w:rsidR="006B6543" w:rsidRPr="006B6543">
              <w:rPr>
                <w:b/>
                <w:bCs/>
              </w:rPr>
              <w:t xml:space="preserve">: </w:t>
            </w:r>
            <w:r w:rsidR="006B6543" w:rsidRPr="006B6543">
              <w:t>6 October 2</w:t>
            </w:r>
            <w:r w:rsidRPr="006B6543">
              <w:t>024</w:t>
            </w:r>
          </w:p>
          <w:p w14:paraId="67474AFD" w14:textId="1E192E9A" w:rsidR="007D4179" w:rsidRPr="006B6543" w:rsidRDefault="007174D3" w:rsidP="006B6543">
            <w:pPr>
              <w:spacing w:after="120"/>
              <w:rPr>
                <w:b/>
              </w:rPr>
            </w:pPr>
            <w:r w:rsidRPr="006B6543">
              <w:rPr>
                <w:b/>
              </w:rPr>
              <w:t>Agency or authority designated to handle comments</w:t>
            </w:r>
            <w:r w:rsidR="006B6543" w:rsidRPr="006B6543">
              <w:rPr>
                <w:b/>
              </w:rPr>
              <w:t>: [</w:t>
            </w:r>
            <w:r w:rsidRPr="006B6543">
              <w:rPr>
                <w:b/>
              </w:rPr>
              <w:t>X]</w:t>
            </w:r>
            <w:r w:rsidR="006B6543" w:rsidRPr="006B6543">
              <w:rPr>
                <w:b/>
              </w:rPr>
              <w:t xml:space="preserve"> </w:t>
            </w:r>
            <w:r w:rsidRPr="006B6543">
              <w:rPr>
                <w:b/>
              </w:rPr>
              <w:t>National Notification Authority, [X]</w:t>
            </w:r>
            <w:r w:rsidR="006B6543" w:rsidRPr="006B6543">
              <w:rPr>
                <w:b/>
              </w:rPr>
              <w:t xml:space="preserve"> </w:t>
            </w:r>
            <w:r w:rsidRPr="006B6543">
              <w:rPr>
                <w:b/>
              </w:rPr>
              <w:t>National Enquiry Point</w:t>
            </w:r>
            <w:r w:rsidR="006B6543" w:rsidRPr="006B6543">
              <w:rPr>
                <w:b/>
              </w:rPr>
              <w:t>. A</w:t>
            </w:r>
            <w:r w:rsidRPr="006B6543">
              <w:rPr>
                <w:b/>
              </w:rPr>
              <w:t>ddress, fax number and email address (if available) of other body:</w:t>
            </w:r>
          </w:p>
          <w:p w14:paraId="3514B3D6" w14:textId="77777777" w:rsidR="00442F6C" w:rsidRPr="006B6543" w:rsidRDefault="007174D3" w:rsidP="006B6543">
            <w:r w:rsidRPr="006B6543">
              <w:rPr>
                <w:i/>
                <w:iCs/>
              </w:rPr>
              <w:t>Division de la Normalisation et des Questions SPS</w:t>
            </w:r>
            <w:r w:rsidRPr="006B6543">
              <w:t xml:space="preserve"> (Standardization and SPS Matters Division)</w:t>
            </w:r>
          </w:p>
          <w:p w14:paraId="7643F01B" w14:textId="77777777" w:rsidR="00442F6C" w:rsidRPr="006B6543" w:rsidRDefault="007174D3" w:rsidP="006B6543">
            <w:r w:rsidRPr="006B6543">
              <w:rPr>
                <w:i/>
                <w:iCs/>
              </w:rPr>
              <w:t xml:space="preserve">Direction de </w:t>
            </w:r>
            <w:proofErr w:type="spellStart"/>
            <w:r w:rsidRPr="006B6543">
              <w:rPr>
                <w:i/>
                <w:iCs/>
              </w:rPr>
              <w:t>l'Évaluation</w:t>
            </w:r>
            <w:proofErr w:type="spellEnd"/>
            <w:r w:rsidRPr="006B6543">
              <w:rPr>
                <w:i/>
                <w:iCs/>
              </w:rPr>
              <w:t xml:space="preserve"> des </w:t>
            </w:r>
            <w:proofErr w:type="spellStart"/>
            <w:r w:rsidRPr="006B6543">
              <w:rPr>
                <w:i/>
                <w:iCs/>
              </w:rPr>
              <w:t>Risques</w:t>
            </w:r>
            <w:proofErr w:type="spellEnd"/>
            <w:r w:rsidRPr="006B6543">
              <w:rPr>
                <w:i/>
                <w:iCs/>
              </w:rPr>
              <w:t xml:space="preserve"> et des Affaires </w:t>
            </w:r>
            <w:proofErr w:type="spellStart"/>
            <w:r w:rsidRPr="006B6543">
              <w:rPr>
                <w:i/>
                <w:iCs/>
              </w:rPr>
              <w:t>Juridiques</w:t>
            </w:r>
            <w:proofErr w:type="spellEnd"/>
            <w:r w:rsidRPr="006B6543">
              <w:t xml:space="preserve"> (Directorate of Risk Assessment and Legal Affairs)</w:t>
            </w:r>
          </w:p>
          <w:p w14:paraId="275F3412" w14:textId="77777777" w:rsidR="00442F6C" w:rsidRPr="006B6543" w:rsidRDefault="007174D3" w:rsidP="006B6543">
            <w:r w:rsidRPr="006B6543">
              <w:rPr>
                <w:i/>
                <w:iCs/>
              </w:rPr>
              <w:t xml:space="preserve">Office National de </w:t>
            </w:r>
            <w:proofErr w:type="spellStart"/>
            <w:r w:rsidRPr="006B6543">
              <w:rPr>
                <w:i/>
                <w:iCs/>
              </w:rPr>
              <w:t>Sécurité</w:t>
            </w:r>
            <w:proofErr w:type="spellEnd"/>
            <w:r w:rsidRPr="006B6543">
              <w:rPr>
                <w:i/>
                <w:iCs/>
              </w:rPr>
              <w:t xml:space="preserve"> Sanitaire des </w:t>
            </w:r>
            <w:proofErr w:type="spellStart"/>
            <w:r w:rsidRPr="006B6543">
              <w:rPr>
                <w:i/>
                <w:iCs/>
              </w:rPr>
              <w:t>Produits</w:t>
            </w:r>
            <w:proofErr w:type="spellEnd"/>
            <w:r w:rsidRPr="006B6543">
              <w:rPr>
                <w:i/>
                <w:iCs/>
              </w:rPr>
              <w:t xml:space="preserve"> </w:t>
            </w:r>
            <w:proofErr w:type="spellStart"/>
            <w:r w:rsidRPr="006B6543">
              <w:rPr>
                <w:i/>
                <w:iCs/>
              </w:rPr>
              <w:t>Alimentaires</w:t>
            </w:r>
            <w:proofErr w:type="spellEnd"/>
            <w:r w:rsidRPr="006B6543">
              <w:t xml:space="preserve"> (National Office for Food Safety)</w:t>
            </w:r>
          </w:p>
          <w:p w14:paraId="0A5D5E8C" w14:textId="77777777" w:rsidR="00442F6C" w:rsidRPr="006B6543" w:rsidRDefault="007174D3" w:rsidP="006B6543">
            <w:r w:rsidRPr="006B6543">
              <w:t xml:space="preserve">Avenue Hadj Ahmed </w:t>
            </w:r>
            <w:proofErr w:type="spellStart"/>
            <w:r w:rsidRPr="006B6543">
              <w:t>Cherkaoui</w:t>
            </w:r>
            <w:proofErr w:type="spellEnd"/>
          </w:p>
          <w:p w14:paraId="3B00E9B1" w14:textId="77777777" w:rsidR="00442F6C" w:rsidRPr="006B6543" w:rsidRDefault="007174D3" w:rsidP="006B6543">
            <w:r w:rsidRPr="006B6543">
              <w:t>Agdal Rabat</w:t>
            </w:r>
          </w:p>
          <w:p w14:paraId="2D11F40F" w14:textId="5F15FAEB" w:rsidR="00442F6C" w:rsidRPr="006B6543" w:rsidRDefault="007174D3" w:rsidP="006B6543">
            <w:r w:rsidRPr="006B6543">
              <w:t>Tel.</w:t>
            </w:r>
            <w:r w:rsidR="006B6543" w:rsidRPr="006B6543">
              <w:t>: (</w:t>
            </w:r>
            <w:r w:rsidRPr="006B6543">
              <w:t>+212) 5 37 67 65 11/13, Mobile</w:t>
            </w:r>
            <w:r w:rsidR="006B6543" w:rsidRPr="006B6543">
              <w:t>: (</w:t>
            </w:r>
            <w:r w:rsidRPr="006B6543">
              <w:t>+212) 6 73 99 78 17</w:t>
            </w:r>
          </w:p>
          <w:p w14:paraId="24CCA53D" w14:textId="66BE3C14" w:rsidR="00442F6C" w:rsidRPr="006B6543" w:rsidRDefault="007174D3" w:rsidP="006B6543">
            <w:r w:rsidRPr="006B6543">
              <w:t>Fax</w:t>
            </w:r>
            <w:r w:rsidR="006B6543" w:rsidRPr="006B6543">
              <w:t>: (</w:t>
            </w:r>
            <w:r w:rsidRPr="006B6543">
              <w:t>+212) 5 37 68 20 49</w:t>
            </w:r>
          </w:p>
          <w:p w14:paraId="59EBDB11" w14:textId="0F1DD921" w:rsidR="00442F6C" w:rsidRPr="006B6543" w:rsidRDefault="007D4179" w:rsidP="006B6543">
            <w:r w:rsidRPr="006B6543">
              <w:t xml:space="preserve">Email: </w:t>
            </w:r>
            <w:hyperlink r:id="rId10" w:history="1">
              <w:r w:rsidR="006B6543" w:rsidRPr="006B6543">
                <w:rPr>
                  <w:rStyle w:val="Hyperlink"/>
                </w:rPr>
                <w:t>enquirypoint.spsmar@onssa.gov.ma</w:t>
              </w:r>
            </w:hyperlink>
          </w:p>
          <w:p w14:paraId="48400713" w14:textId="46CA49E3" w:rsidR="00C53E95" w:rsidRPr="006B6543" w:rsidRDefault="007174D3" w:rsidP="006B6543">
            <w:pPr>
              <w:spacing w:after="120"/>
            </w:pPr>
            <w:r w:rsidRPr="006B6543">
              <w:t xml:space="preserve">Website: </w:t>
            </w:r>
            <w:hyperlink r:id="rId11" w:history="1">
              <w:r w:rsidR="006B6543" w:rsidRPr="006B6543">
                <w:rPr>
                  <w:rStyle w:val="Hyperlink"/>
                </w:rPr>
                <w:t>www.onssa.gov.ma</w:t>
              </w:r>
            </w:hyperlink>
          </w:p>
        </w:tc>
      </w:tr>
      <w:tr w:rsidR="00DB5446" w:rsidRPr="006B6543" w14:paraId="536A3F56" w14:textId="77777777" w:rsidTr="006B6543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14:paraId="7A3590A9" w14:textId="77777777" w:rsidR="005E2B26" w:rsidRPr="006B6543" w:rsidRDefault="007174D3" w:rsidP="006B6543">
            <w:pPr>
              <w:keepNext/>
              <w:keepLines/>
              <w:spacing w:before="120" w:after="120"/>
              <w:rPr>
                <w:b/>
              </w:rPr>
            </w:pPr>
            <w:r w:rsidRPr="006B6543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14:paraId="73FBA58B" w14:textId="74C0A987" w:rsidR="007D4179" w:rsidRPr="006B6543" w:rsidRDefault="007174D3" w:rsidP="006B6543">
            <w:pPr>
              <w:keepNext/>
              <w:keepLines/>
              <w:spacing w:before="120" w:after="120"/>
            </w:pPr>
            <w:r w:rsidRPr="006B6543">
              <w:rPr>
                <w:b/>
              </w:rPr>
              <w:t>Text(s) available from</w:t>
            </w:r>
            <w:r w:rsidR="006B6543" w:rsidRPr="006B6543">
              <w:rPr>
                <w:b/>
              </w:rPr>
              <w:t>: [</w:t>
            </w:r>
            <w:r w:rsidRPr="006B6543">
              <w:rPr>
                <w:b/>
              </w:rPr>
              <w:t>X]</w:t>
            </w:r>
            <w:r w:rsidR="006B6543" w:rsidRPr="006B6543">
              <w:rPr>
                <w:b/>
              </w:rPr>
              <w:t xml:space="preserve"> </w:t>
            </w:r>
            <w:r w:rsidRPr="006B6543">
              <w:rPr>
                <w:b/>
              </w:rPr>
              <w:t>National Notification Authority, [X]</w:t>
            </w:r>
            <w:r w:rsidR="006B6543" w:rsidRPr="006B6543">
              <w:rPr>
                <w:b/>
              </w:rPr>
              <w:t xml:space="preserve"> </w:t>
            </w:r>
            <w:r w:rsidRPr="006B6543">
              <w:rPr>
                <w:b/>
              </w:rPr>
              <w:t>National Enquiry Point</w:t>
            </w:r>
            <w:r w:rsidR="006B6543" w:rsidRPr="006B6543">
              <w:rPr>
                <w:b/>
              </w:rPr>
              <w:t>. A</w:t>
            </w:r>
            <w:r w:rsidRPr="006B6543">
              <w:rPr>
                <w:b/>
              </w:rPr>
              <w:t>ddress, fax number and email address (if available) of other body:</w:t>
            </w:r>
          </w:p>
          <w:p w14:paraId="6A897F5D" w14:textId="77777777" w:rsidR="006B6543" w:rsidRPr="006B6543" w:rsidRDefault="007174D3" w:rsidP="006B6543">
            <w:pPr>
              <w:keepNext/>
              <w:keepLines/>
            </w:pPr>
            <w:r w:rsidRPr="006B6543">
              <w:t>Division de la Normalisation et des Questions SPS</w:t>
            </w:r>
          </w:p>
          <w:p w14:paraId="3D5CD37B" w14:textId="77777777" w:rsidR="006B6543" w:rsidRPr="006B6543" w:rsidRDefault="007174D3" w:rsidP="006B6543">
            <w:pPr>
              <w:keepNext/>
              <w:keepLines/>
            </w:pPr>
            <w:r w:rsidRPr="006B6543">
              <w:t xml:space="preserve">Direction de </w:t>
            </w:r>
            <w:proofErr w:type="spellStart"/>
            <w:r w:rsidRPr="006B6543">
              <w:t>l'Évaluation</w:t>
            </w:r>
            <w:proofErr w:type="spellEnd"/>
            <w:r w:rsidRPr="006B6543">
              <w:t xml:space="preserve"> des </w:t>
            </w:r>
            <w:proofErr w:type="spellStart"/>
            <w:r w:rsidRPr="006B6543">
              <w:t>Risques</w:t>
            </w:r>
            <w:proofErr w:type="spellEnd"/>
            <w:r w:rsidRPr="006B6543">
              <w:t xml:space="preserve"> et des Affaires </w:t>
            </w:r>
            <w:proofErr w:type="spellStart"/>
            <w:r w:rsidRPr="006B6543">
              <w:t>Juridiques</w:t>
            </w:r>
            <w:proofErr w:type="spellEnd"/>
          </w:p>
          <w:p w14:paraId="614ABC13" w14:textId="77777777" w:rsidR="006B6543" w:rsidRPr="006B6543" w:rsidRDefault="007174D3" w:rsidP="006B6543">
            <w:pPr>
              <w:keepNext/>
              <w:keepLines/>
            </w:pPr>
            <w:r w:rsidRPr="006B6543">
              <w:t xml:space="preserve">Office National de </w:t>
            </w:r>
            <w:proofErr w:type="spellStart"/>
            <w:r w:rsidRPr="006B6543">
              <w:t>Sécurité</w:t>
            </w:r>
            <w:proofErr w:type="spellEnd"/>
            <w:r w:rsidRPr="006B6543">
              <w:t xml:space="preserve"> Sanitaire des </w:t>
            </w:r>
            <w:proofErr w:type="spellStart"/>
            <w:r w:rsidRPr="006B6543">
              <w:t>Produits</w:t>
            </w:r>
            <w:proofErr w:type="spellEnd"/>
            <w:r w:rsidRPr="006B6543">
              <w:t xml:space="preserve"> </w:t>
            </w:r>
            <w:proofErr w:type="spellStart"/>
            <w:r w:rsidRPr="006B6543">
              <w:t>Alimentaires</w:t>
            </w:r>
            <w:proofErr w:type="spellEnd"/>
          </w:p>
          <w:p w14:paraId="4520074C" w14:textId="0B1E026B" w:rsidR="005E2B26" w:rsidRPr="006B6543" w:rsidRDefault="007174D3" w:rsidP="006B6543">
            <w:pPr>
              <w:keepNext/>
              <w:keepLines/>
            </w:pPr>
            <w:r w:rsidRPr="006B6543">
              <w:t xml:space="preserve">Avenue Hadj Ahmed </w:t>
            </w:r>
            <w:proofErr w:type="spellStart"/>
            <w:r w:rsidRPr="006B6543">
              <w:t>Cherkaoui</w:t>
            </w:r>
            <w:proofErr w:type="spellEnd"/>
          </w:p>
          <w:p w14:paraId="78C4B8DC" w14:textId="77777777" w:rsidR="005E2B26" w:rsidRPr="006B6543" w:rsidRDefault="007174D3" w:rsidP="006B6543">
            <w:pPr>
              <w:keepNext/>
              <w:keepLines/>
            </w:pPr>
            <w:r w:rsidRPr="006B6543">
              <w:t>Agdal Rabat</w:t>
            </w:r>
          </w:p>
          <w:p w14:paraId="2DF4D05A" w14:textId="10F6D28E" w:rsidR="005E2B26" w:rsidRPr="006B6543" w:rsidRDefault="007174D3" w:rsidP="006B6543">
            <w:pPr>
              <w:keepNext/>
              <w:keepLines/>
            </w:pPr>
            <w:r w:rsidRPr="006B6543">
              <w:t>Tel.</w:t>
            </w:r>
            <w:r w:rsidR="006B6543" w:rsidRPr="006B6543">
              <w:t>: (</w:t>
            </w:r>
            <w:r w:rsidRPr="006B6543">
              <w:t>+212) 5 37 67 65 11/13, Mobile</w:t>
            </w:r>
            <w:r w:rsidR="006B6543" w:rsidRPr="006B6543">
              <w:t>: (</w:t>
            </w:r>
            <w:r w:rsidRPr="006B6543">
              <w:t>+212) 6 73 99 78 17</w:t>
            </w:r>
          </w:p>
          <w:p w14:paraId="23E9CD10" w14:textId="18F6B565" w:rsidR="005E2B26" w:rsidRPr="006B6543" w:rsidRDefault="007174D3" w:rsidP="006B6543">
            <w:pPr>
              <w:keepNext/>
              <w:keepLines/>
            </w:pPr>
            <w:r w:rsidRPr="006B6543">
              <w:t>Fax</w:t>
            </w:r>
            <w:r w:rsidR="006B6543" w:rsidRPr="006B6543">
              <w:t>: (</w:t>
            </w:r>
            <w:r w:rsidRPr="006B6543">
              <w:t>+212) 5 37 68 20 49</w:t>
            </w:r>
          </w:p>
          <w:p w14:paraId="5B6C9369" w14:textId="2365A415" w:rsidR="005E2B26" w:rsidRPr="006B6543" w:rsidRDefault="007D4179" w:rsidP="006B6543">
            <w:pPr>
              <w:keepNext/>
              <w:keepLines/>
            </w:pPr>
            <w:r w:rsidRPr="006B6543">
              <w:t xml:space="preserve">Email: </w:t>
            </w:r>
            <w:hyperlink r:id="rId12" w:history="1">
              <w:r w:rsidR="006B6543" w:rsidRPr="006B6543">
                <w:rPr>
                  <w:rStyle w:val="Hyperlink"/>
                </w:rPr>
                <w:t>enquirypoint.spsmar@onssa.gov.ma</w:t>
              </w:r>
            </w:hyperlink>
          </w:p>
          <w:p w14:paraId="6F60109D" w14:textId="51CA2C6D" w:rsidR="00C53E95" w:rsidRPr="006B6543" w:rsidRDefault="007174D3" w:rsidP="006B6543">
            <w:pPr>
              <w:keepNext/>
              <w:keepLines/>
              <w:spacing w:after="120"/>
            </w:pPr>
            <w:r w:rsidRPr="006B6543">
              <w:t xml:space="preserve">Website: </w:t>
            </w:r>
            <w:hyperlink r:id="rId13" w:history="1">
              <w:r w:rsidR="006B6543" w:rsidRPr="006B6543">
                <w:rPr>
                  <w:rStyle w:val="Hyperlink"/>
                </w:rPr>
                <w:t>www.onssa.gov.ma</w:t>
              </w:r>
            </w:hyperlink>
          </w:p>
        </w:tc>
      </w:tr>
      <w:bookmarkEnd w:id="8"/>
    </w:tbl>
    <w:p w14:paraId="2E0C9A17" w14:textId="77777777" w:rsidR="00337700" w:rsidRPr="006B6543" w:rsidRDefault="00337700" w:rsidP="006B6543"/>
    <w:sectPr w:rsidR="00337700" w:rsidRPr="006B6543" w:rsidSect="006B654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CE845" w14:textId="77777777" w:rsidR="007174D3" w:rsidRPr="006B6543" w:rsidRDefault="007174D3">
      <w:bookmarkStart w:id="4" w:name="_Hlk174522159"/>
      <w:bookmarkStart w:id="5" w:name="_Hlk174522160"/>
      <w:r w:rsidRPr="006B6543">
        <w:separator/>
      </w:r>
      <w:bookmarkEnd w:id="4"/>
      <w:bookmarkEnd w:id="5"/>
    </w:p>
  </w:endnote>
  <w:endnote w:type="continuationSeparator" w:id="0">
    <w:p w14:paraId="6F9F8C28" w14:textId="77777777" w:rsidR="007174D3" w:rsidRPr="006B6543" w:rsidRDefault="007174D3">
      <w:bookmarkStart w:id="6" w:name="_Hlk174522161"/>
      <w:bookmarkStart w:id="7" w:name="_Hlk174522162"/>
      <w:r w:rsidRPr="006B6543">
        <w:continuationSeparator/>
      </w:r>
      <w:bookmarkEnd w:id="6"/>
      <w:bookmarkEnd w:id="7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AED4A" w14:textId="15C63FB5" w:rsidR="005E2B26" w:rsidRPr="006B6543" w:rsidRDefault="006B6543" w:rsidP="006B6543">
    <w:pPr>
      <w:pStyle w:val="Footer"/>
    </w:pPr>
    <w:bookmarkStart w:id="13" w:name="_Hlk174522147"/>
    <w:bookmarkStart w:id="14" w:name="_Hlk174522148"/>
    <w:r w:rsidRPr="006B6543">
      <w:t xml:space="preserve"> </w:t>
    </w:r>
    <w:bookmarkEnd w:id="13"/>
    <w:bookmarkEnd w:id="1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BFB46" w14:textId="29DDE601" w:rsidR="00DD65B2" w:rsidRPr="006B6543" w:rsidRDefault="006B6543" w:rsidP="006B6543">
    <w:pPr>
      <w:pStyle w:val="Footer"/>
    </w:pPr>
    <w:bookmarkStart w:id="15" w:name="_Hlk174522149"/>
    <w:bookmarkStart w:id="16" w:name="_Hlk174522150"/>
    <w:r w:rsidRPr="006B6543">
      <w:t xml:space="preserve"> </w:t>
    </w:r>
    <w:bookmarkEnd w:id="15"/>
    <w:bookmarkEnd w:id="1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9B33F" w14:textId="25209D3E" w:rsidR="00DD65B2" w:rsidRPr="006B6543" w:rsidRDefault="006B6543" w:rsidP="006B6543">
    <w:pPr>
      <w:pStyle w:val="Footer"/>
    </w:pPr>
    <w:bookmarkStart w:id="19" w:name="_Hlk174522153"/>
    <w:bookmarkStart w:id="20" w:name="_Hlk174522154"/>
    <w:r w:rsidRPr="006B6543">
      <w:t xml:space="preserve"> </w:t>
    </w:r>
    <w:bookmarkEnd w:id="19"/>
    <w:bookmarkEnd w:id="2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CAC01" w14:textId="77777777" w:rsidR="007174D3" w:rsidRPr="006B6543" w:rsidRDefault="007174D3">
      <w:bookmarkStart w:id="0" w:name="_Hlk174522155"/>
      <w:bookmarkStart w:id="1" w:name="_Hlk174522156"/>
      <w:r w:rsidRPr="006B6543">
        <w:separator/>
      </w:r>
      <w:bookmarkEnd w:id="0"/>
      <w:bookmarkEnd w:id="1"/>
    </w:p>
  </w:footnote>
  <w:footnote w:type="continuationSeparator" w:id="0">
    <w:p w14:paraId="67402A2B" w14:textId="77777777" w:rsidR="007174D3" w:rsidRPr="006B6543" w:rsidRDefault="007174D3">
      <w:bookmarkStart w:id="2" w:name="_Hlk174522157"/>
      <w:bookmarkStart w:id="3" w:name="_Hlk174522158"/>
      <w:r w:rsidRPr="006B6543">
        <w:continuationSeparator/>
      </w:r>
      <w:bookmarkEnd w:id="2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1F204" w14:textId="77777777" w:rsidR="006B6543" w:rsidRPr="006B6543" w:rsidRDefault="006B6543" w:rsidP="006B6543">
    <w:pPr>
      <w:pStyle w:val="Header"/>
      <w:spacing w:after="240"/>
      <w:jc w:val="center"/>
    </w:pPr>
    <w:bookmarkStart w:id="9" w:name="_Hlk174522143"/>
    <w:bookmarkStart w:id="10" w:name="_Hlk174522144"/>
    <w:r w:rsidRPr="006B6543">
      <w:t>G/SPS/N/MAR/106</w:t>
    </w:r>
  </w:p>
  <w:p w14:paraId="467E4B4F" w14:textId="77777777" w:rsidR="006B6543" w:rsidRPr="006B6543" w:rsidRDefault="006B6543" w:rsidP="006B6543">
    <w:pPr>
      <w:pStyle w:val="Header"/>
      <w:pBdr>
        <w:bottom w:val="single" w:sz="4" w:space="1" w:color="auto"/>
      </w:pBdr>
      <w:jc w:val="center"/>
    </w:pPr>
    <w:r w:rsidRPr="006B6543">
      <w:t xml:space="preserve">- </w:t>
    </w:r>
    <w:r w:rsidRPr="006B6543">
      <w:fldChar w:fldCharType="begin"/>
    </w:r>
    <w:r w:rsidRPr="006B6543">
      <w:instrText xml:space="preserve"> PAGE  \* Arabic  \* MERGEFORMAT </w:instrText>
    </w:r>
    <w:r w:rsidRPr="006B6543">
      <w:fldChar w:fldCharType="separate"/>
    </w:r>
    <w:r w:rsidRPr="006B6543">
      <w:t>1</w:t>
    </w:r>
    <w:r w:rsidRPr="006B6543">
      <w:fldChar w:fldCharType="end"/>
    </w:r>
    <w:r w:rsidRPr="006B6543">
      <w:t xml:space="preserve"> -</w:t>
    </w:r>
    <w:bookmarkEnd w:id="9"/>
    <w:bookmarkEnd w:id="1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C6C04" w14:textId="77777777" w:rsidR="006B6543" w:rsidRPr="006B6543" w:rsidRDefault="006B6543" w:rsidP="006B6543">
    <w:pPr>
      <w:pStyle w:val="Header"/>
      <w:spacing w:after="240"/>
      <w:jc w:val="center"/>
    </w:pPr>
    <w:bookmarkStart w:id="11" w:name="_Hlk174522145"/>
    <w:bookmarkStart w:id="12" w:name="_Hlk174522146"/>
    <w:r w:rsidRPr="006B6543">
      <w:t>G/SPS/N/MAR/106</w:t>
    </w:r>
  </w:p>
  <w:p w14:paraId="1F78784C" w14:textId="77777777" w:rsidR="006B6543" w:rsidRPr="006B6543" w:rsidRDefault="006B6543" w:rsidP="006B6543">
    <w:pPr>
      <w:pStyle w:val="Header"/>
      <w:pBdr>
        <w:bottom w:val="single" w:sz="4" w:space="1" w:color="auto"/>
      </w:pBdr>
      <w:jc w:val="center"/>
    </w:pPr>
    <w:r w:rsidRPr="006B6543">
      <w:t xml:space="preserve">- </w:t>
    </w:r>
    <w:r w:rsidRPr="006B6543">
      <w:fldChar w:fldCharType="begin"/>
    </w:r>
    <w:r w:rsidRPr="006B6543">
      <w:instrText xml:space="preserve"> PAGE  \* Arabic  \* MERGEFORMAT </w:instrText>
    </w:r>
    <w:r w:rsidRPr="006B6543">
      <w:fldChar w:fldCharType="separate"/>
    </w:r>
    <w:r w:rsidRPr="006B6543">
      <w:t>1</w:t>
    </w:r>
    <w:r w:rsidRPr="006B6543">
      <w:fldChar w:fldCharType="end"/>
    </w:r>
    <w:r w:rsidRPr="006B6543">
      <w:t xml:space="preserve"> -</w:t>
    </w:r>
    <w:bookmarkEnd w:id="11"/>
    <w:bookmarkEnd w:id="1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6B6543" w:rsidRPr="006B6543" w14:paraId="4290D2BB" w14:textId="77777777" w:rsidTr="006B6543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37F66258" w14:textId="77777777" w:rsidR="006B6543" w:rsidRPr="006B6543" w:rsidRDefault="006B6543" w:rsidP="006B6543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17" w:name="_Hlk174522151"/>
          <w:bookmarkStart w:id="18" w:name="_Hlk174522152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02278E75" w14:textId="77777777" w:rsidR="006B6543" w:rsidRPr="006B6543" w:rsidRDefault="006B6543" w:rsidP="006B6543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6B6543" w:rsidRPr="006B6543" w14:paraId="415C07D4" w14:textId="77777777" w:rsidTr="006B6543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48F11A90" w14:textId="27D4292B" w:rsidR="006B6543" w:rsidRPr="006B6543" w:rsidRDefault="006B6543" w:rsidP="006B6543">
          <w:pPr>
            <w:jc w:val="left"/>
            <w:rPr>
              <w:rFonts w:eastAsia="Verdana" w:cs="Verdana"/>
              <w:szCs w:val="18"/>
            </w:rPr>
          </w:pPr>
          <w:r w:rsidRPr="006B6543">
            <w:rPr>
              <w:rFonts w:eastAsia="Verdana" w:cs="Verdana"/>
              <w:noProof/>
              <w:szCs w:val="18"/>
            </w:rPr>
            <w:drawing>
              <wp:inline distT="0" distB="0" distL="0" distR="0" wp14:anchorId="113C1710" wp14:editId="5C10EB36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6494F3DB" w14:textId="77777777" w:rsidR="006B6543" w:rsidRPr="006B6543" w:rsidRDefault="006B6543" w:rsidP="006B6543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6B6543" w:rsidRPr="006B6543" w14:paraId="33AC4196" w14:textId="77777777" w:rsidTr="006B6543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02A51FBE" w14:textId="77777777" w:rsidR="006B6543" w:rsidRPr="006B6543" w:rsidRDefault="006B6543" w:rsidP="006B6543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13BF79B1" w14:textId="7C548F04" w:rsidR="006B6543" w:rsidRPr="006B6543" w:rsidRDefault="006B6543" w:rsidP="006B6543">
          <w:pPr>
            <w:jc w:val="right"/>
            <w:rPr>
              <w:rFonts w:eastAsia="Verdana" w:cs="Verdana"/>
              <w:b/>
              <w:szCs w:val="18"/>
            </w:rPr>
          </w:pPr>
          <w:r w:rsidRPr="006B6543">
            <w:rPr>
              <w:b/>
              <w:szCs w:val="18"/>
            </w:rPr>
            <w:t>G/SPS/N/MAR/106</w:t>
          </w:r>
        </w:p>
      </w:tc>
    </w:tr>
    <w:tr w:rsidR="006B6543" w:rsidRPr="006B6543" w14:paraId="395E3CE4" w14:textId="77777777" w:rsidTr="006B6543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725CF081" w14:textId="77777777" w:rsidR="006B6543" w:rsidRPr="006B6543" w:rsidRDefault="006B6543" w:rsidP="006B6543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72837CF8" w14:textId="3D62AB2A" w:rsidR="006B6543" w:rsidRPr="006B6543" w:rsidRDefault="006B6543" w:rsidP="006B6543">
          <w:pPr>
            <w:jc w:val="right"/>
            <w:rPr>
              <w:rFonts w:eastAsia="Verdana" w:cs="Verdana"/>
              <w:szCs w:val="18"/>
            </w:rPr>
          </w:pPr>
          <w:r w:rsidRPr="006B6543">
            <w:rPr>
              <w:rFonts w:eastAsia="Verdana" w:cs="Verdana"/>
              <w:szCs w:val="18"/>
            </w:rPr>
            <w:t>7 August 2024</w:t>
          </w:r>
        </w:p>
      </w:tc>
    </w:tr>
    <w:tr w:rsidR="006B6543" w:rsidRPr="006B6543" w14:paraId="7095A6F7" w14:textId="77777777" w:rsidTr="006B6543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F52C7F9" w14:textId="1ED2E1C2" w:rsidR="006B6543" w:rsidRPr="006B6543" w:rsidRDefault="006B6543" w:rsidP="006B6543">
          <w:pPr>
            <w:jc w:val="left"/>
            <w:rPr>
              <w:rFonts w:eastAsia="Verdana" w:cs="Verdana"/>
              <w:b/>
              <w:szCs w:val="18"/>
            </w:rPr>
          </w:pPr>
          <w:r w:rsidRPr="006B6543">
            <w:rPr>
              <w:rFonts w:eastAsia="Verdana" w:cs="Verdana"/>
              <w:color w:val="FF0000"/>
              <w:szCs w:val="18"/>
            </w:rPr>
            <w:t>(24</w:t>
          </w:r>
          <w:r w:rsidRPr="006B6543">
            <w:rPr>
              <w:rFonts w:eastAsia="Verdana" w:cs="Verdana"/>
              <w:color w:val="FF0000"/>
              <w:szCs w:val="18"/>
            </w:rPr>
            <w:noBreakHyphen/>
          </w:r>
          <w:r w:rsidR="002A3BC5">
            <w:rPr>
              <w:rFonts w:eastAsia="Verdana" w:cs="Verdana"/>
              <w:color w:val="FF0000"/>
              <w:szCs w:val="18"/>
            </w:rPr>
            <w:t>5560</w:t>
          </w:r>
          <w:r w:rsidRPr="006B6543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5CE90CB" w14:textId="0A67C038" w:rsidR="006B6543" w:rsidRPr="006B6543" w:rsidRDefault="006B6543" w:rsidP="006B6543">
          <w:pPr>
            <w:jc w:val="right"/>
            <w:rPr>
              <w:rFonts w:eastAsia="Verdana" w:cs="Verdana"/>
              <w:szCs w:val="18"/>
            </w:rPr>
          </w:pPr>
          <w:r w:rsidRPr="006B6543">
            <w:rPr>
              <w:rFonts w:eastAsia="Verdana" w:cs="Verdana"/>
              <w:szCs w:val="18"/>
            </w:rPr>
            <w:t xml:space="preserve">Page: </w:t>
          </w:r>
          <w:r w:rsidRPr="006B6543">
            <w:rPr>
              <w:rFonts w:eastAsia="Verdana" w:cs="Verdana"/>
              <w:szCs w:val="18"/>
            </w:rPr>
            <w:fldChar w:fldCharType="begin"/>
          </w:r>
          <w:r w:rsidRPr="006B6543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6B6543">
            <w:rPr>
              <w:rFonts w:eastAsia="Verdana" w:cs="Verdana"/>
              <w:szCs w:val="18"/>
            </w:rPr>
            <w:fldChar w:fldCharType="separate"/>
          </w:r>
          <w:r w:rsidRPr="006B6543">
            <w:rPr>
              <w:rFonts w:eastAsia="Verdana" w:cs="Verdana"/>
              <w:szCs w:val="18"/>
            </w:rPr>
            <w:t>1</w:t>
          </w:r>
          <w:r w:rsidRPr="006B6543">
            <w:rPr>
              <w:rFonts w:eastAsia="Verdana" w:cs="Verdana"/>
              <w:szCs w:val="18"/>
            </w:rPr>
            <w:fldChar w:fldCharType="end"/>
          </w:r>
          <w:r w:rsidRPr="006B6543">
            <w:rPr>
              <w:rFonts w:eastAsia="Verdana" w:cs="Verdana"/>
              <w:szCs w:val="18"/>
            </w:rPr>
            <w:t>/</w:t>
          </w:r>
          <w:r w:rsidRPr="006B6543">
            <w:rPr>
              <w:rFonts w:eastAsia="Verdana" w:cs="Verdana"/>
              <w:szCs w:val="18"/>
            </w:rPr>
            <w:fldChar w:fldCharType="begin"/>
          </w:r>
          <w:r w:rsidRPr="006B6543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6B6543">
            <w:rPr>
              <w:rFonts w:eastAsia="Verdana" w:cs="Verdana"/>
              <w:szCs w:val="18"/>
            </w:rPr>
            <w:fldChar w:fldCharType="separate"/>
          </w:r>
          <w:r w:rsidRPr="006B6543">
            <w:rPr>
              <w:rFonts w:eastAsia="Verdana" w:cs="Verdana"/>
              <w:szCs w:val="18"/>
            </w:rPr>
            <w:t>2</w:t>
          </w:r>
          <w:r w:rsidRPr="006B6543">
            <w:rPr>
              <w:rFonts w:eastAsia="Verdana" w:cs="Verdana"/>
              <w:szCs w:val="18"/>
            </w:rPr>
            <w:fldChar w:fldCharType="end"/>
          </w:r>
        </w:p>
      </w:tc>
    </w:tr>
    <w:tr w:rsidR="006B6543" w:rsidRPr="006B6543" w14:paraId="35C6C650" w14:textId="77777777" w:rsidTr="006B6543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8334F29" w14:textId="55BF86C6" w:rsidR="006B6543" w:rsidRPr="006B6543" w:rsidRDefault="006B6543" w:rsidP="006B6543">
          <w:pPr>
            <w:jc w:val="left"/>
            <w:rPr>
              <w:rFonts w:eastAsia="Verdana" w:cs="Verdana"/>
              <w:szCs w:val="18"/>
            </w:rPr>
          </w:pPr>
          <w:r w:rsidRPr="006B6543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2370B46F" w14:textId="101C5914" w:rsidR="006B6543" w:rsidRPr="006B6543" w:rsidRDefault="006B6543" w:rsidP="006B6543">
          <w:pPr>
            <w:jc w:val="right"/>
            <w:rPr>
              <w:rFonts w:eastAsia="Verdana" w:cs="Verdana"/>
              <w:bCs/>
              <w:szCs w:val="18"/>
            </w:rPr>
          </w:pPr>
          <w:r w:rsidRPr="006B6543">
            <w:rPr>
              <w:rFonts w:eastAsia="Verdana" w:cs="Verdana"/>
              <w:bCs/>
              <w:szCs w:val="18"/>
            </w:rPr>
            <w:t>Original: French</w:t>
          </w:r>
        </w:p>
      </w:tc>
    </w:tr>
    <w:bookmarkEnd w:id="17"/>
    <w:bookmarkEnd w:id="18"/>
  </w:tbl>
  <w:p w14:paraId="2565BAF2" w14:textId="77777777" w:rsidR="00DD65B2" w:rsidRPr="006B6543" w:rsidRDefault="00DD65B2" w:rsidP="006B654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5FD0179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E8E757E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B434BEC0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B8AAC36C"/>
    <w:numStyleLink w:val="LegalHeadings"/>
  </w:abstractNum>
  <w:abstractNum w:abstractNumId="13" w15:restartNumberingAfterBreak="0">
    <w:nsid w:val="57551E12"/>
    <w:multiLevelType w:val="multilevel"/>
    <w:tmpl w:val="B8AAC36C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D526BB"/>
    <w:multiLevelType w:val="hybridMultilevel"/>
    <w:tmpl w:val="63D526BB"/>
    <w:lvl w:ilvl="0" w:tplc="5E50A2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3E8E8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02672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1A6AD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40EA0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31C89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552F8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D4402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3B409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433433202">
    <w:abstractNumId w:val="8"/>
  </w:num>
  <w:num w:numId="2" w16cid:durableId="1560435001">
    <w:abstractNumId w:val="3"/>
  </w:num>
  <w:num w:numId="3" w16cid:durableId="468862569">
    <w:abstractNumId w:val="2"/>
  </w:num>
  <w:num w:numId="4" w16cid:durableId="191265808">
    <w:abstractNumId w:val="1"/>
  </w:num>
  <w:num w:numId="5" w16cid:durableId="1085150455">
    <w:abstractNumId w:val="0"/>
  </w:num>
  <w:num w:numId="6" w16cid:durableId="1728339770">
    <w:abstractNumId w:val="13"/>
  </w:num>
  <w:num w:numId="7" w16cid:durableId="792558398">
    <w:abstractNumId w:val="11"/>
  </w:num>
  <w:num w:numId="8" w16cid:durableId="1095173015">
    <w:abstractNumId w:val="14"/>
  </w:num>
  <w:num w:numId="9" w16cid:durableId="1694695824">
    <w:abstractNumId w:val="12"/>
  </w:num>
  <w:num w:numId="10" w16cid:durableId="834106499">
    <w:abstractNumId w:val="12"/>
  </w:num>
  <w:num w:numId="11" w16cid:durableId="1766459781">
    <w:abstractNumId w:val="12"/>
  </w:num>
  <w:num w:numId="12" w16cid:durableId="274215837">
    <w:abstractNumId w:val="12"/>
  </w:num>
  <w:num w:numId="13" w16cid:durableId="239218086">
    <w:abstractNumId w:val="12"/>
  </w:num>
  <w:num w:numId="14" w16cid:durableId="1257589663">
    <w:abstractNumId w:val="12"/>
  </w:num>
  <w:num w:numId="15" w16cid:durableId="1383017220">
    <w:abstractNumId w:val="12"/>
  </w:num>
  <w:num w:numId="16" w16cid:durableId="727722693">
    <w:abstractNumId w:val="12"/>
  </w:num>
  <w:num w:numId="17" w16cid:durableId="1393962130">
    <w:abstractNumId w:val="12"/>
  </w:num>
  <w:num w:numId="18" w16cid:durableId="1098716777">
    <w:abstractNumId w:val="13"/>
  </w:num>
  <w:num w:numId="19" w16cid:durableId="1173106753">
    <w:abstractNumId w:val="11"/>
  </w:num>
  <w:num w:numId="20" w16cid:durableId="397630852">
    <w:abstractNumId w:val="11"/>
  </w:num>
  <w:num w:numId="21" w16cid:durableId="1593513848">
    <w:abstractNumId w:val="11"/>
  </w:num>
  <w:num w:numId="22" w16cid:durableId="1230112447">
    <w:abstractNumId w:val="11"/>
  </w:num>
  <w:num w:numId="23" w16cid:durableId="1317995178">
    <w:abstractNumId w:val="11"/>
  </w:num>
  <w:num w:numId="24" w16cid:durableId="1900163746">
    <w:abstractNumId w:val="8"/>
  </w:num>
  <w:num w:numId="25" w16cid:durableId="627322280">
    <w:abstractNumId w:val="3"/>
  </w:num>
  <w:num w:numId="26" w16cid:durableId="612635015">
    <w:abstractNumId w:val="2"/>
  </w:num>
  <w:num w:numId="27" w16cid:durableId="475268472">
    <w:abstractNumId w:val="1"/>
  </w:num>
  <w:num w:numId="28" w16cid:durableId="868686799">
    <w:abstractNumId w:val="0"/>
  </w:num>
  <w:num w:numId="29" w16cid:durableId="1801873322">
    <w:abstractNumId w:val="11"/>
  </w:num>
  <w:num w:numId="30" w16cid:durableId="715352119">
    <w:abstractNumId w:val="14"/>
  </w:num>
  <w:num w:numId="31" w16cid:durableId="146243298">
    <w:abstractNumId w:val="9"/>
  </w:num>
  <w:num w:numId="32" w16cid:durableId="403265744">
    <w:abstractNumId w:val="7"/>
  </w:num>
  <w:num w:numId="33" w16cid:durableId="494612606">
    <w:abstractNumId w:val="6"/>
  </w:num>
  <w:num w:numId="34" w16cid:durableId="374156502">
    <w:abstractNumId w:val="5"/>
  </w:num>
  <w:num w:numId="35" w16cid:durableId="1312559595">
    <w:abstractNumId w:val="4"/>
  </w:num>
  <w:num w:numId="36" w16cid:durableId="8997535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62065647">
    <w:abstractNumId w:val="15"/>
  </w:num>
  <w:num w:numId="38" w16cid:durableId="10109162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91"/>
    <w:rsid w:val="000074D5"/>
    <w:rsid w:val="00023194"/>
    <w:rsid w:val="0002424F"/>
    <w:rsid w:val="00042089"/>
    <w:rsid w:val="00053BCC"/>
    <w:rsid w:val="000664BF"/>
    <w:rsid w:val="00067D73"/>
    <w:rsid w:val="00071B26"/>
    <w:rsid w:val="000861DD"/>
    <w:rsid w:val="0009080E"/>
    <w:rsid w:val="00092F3E"/>
    <w:rsid w:val="000A2392"/>
    <w:rsid w:val="000A7098"/>
    <w:rsid w:val="000C3951"/>
    <w:rsid w:val="000C724C"/>
    <w:rsid w:val="000D23F0"/>
    <w:rsid w:val="000D7E07"/>
    <w:rsid w:val="000E24C5"/>
    <w:rsid w:val="000E6903"/>
    <w:rsid w:val="000F3D5B"/>
    <w:rsid w:val="00104D9E"/>
    <w:rsid w:val="00104F29"/>
    <w:rsid w:val="00114B29"/>
    <w:rsid w:val="001171A2"/>
    <w:rsid w:val="00120B96"/>
    <w:rsid w:val="001273FC"/>
    <w:rsid w:val="001338F0"/>
    <w:rsid w:val="0014012F"/>
    <w:rsid w:val="001416F1"/>
    <w:rsid w:val="00172B05"/>
    <w:rsid w:val="0017540C"/>
    <w:rsid w:val="001B38A7"/>
    <w:rsid w:val="001B50DF"/>
    <w:rsid w:val="001C7C4F"/>
    <w:rsid w:val="001D7618"/>
    <w:rsid w:val="001F3E19"/>
    <w:rsid w:val="00201F70"/>
    <w:rsid w:val="002149CB"/>
    <w:rsid w:val="002242B5"/>
    <w:rsid w:val="00232A1C"/>
    <w:rsid w:val="0025206D"/>
    <w:rsid w:val="00252E8B"/>
    <w:rsid w:val="00255119"/>
    <w:rsid w:val="002608E2"/>
    <w:rsid w:val="00264A6E"/>
    <w:rsid w:val="00277E2B"/>
    <w:rsid w:val="00287066"/>
    <w:rsid w:val="00295BF7"/>
    <w:rsid w:val="002A3BC5"/>
    <w:rsid w:val="002B0016"/>
    <w:rsid w:val="002D5A5B"/>
    <w:rsid w:val="00323664"/>
    <w:rsid w:val="003267CD"/>
    <w:rsid w:val="00334600"/>
    <w:rsid w:val="00337700"/>
    <w:rsid w:val="003422F5"/>
    <w:rsid w:val="00342A86"/>
    <w:rsid w:val="003553C7"/>
    <w:rsid w:val="003704EC"/>
    <w:rsid w:val="00371F55"/>
    <w:rsid w:val="00391847"/>
    <w:rsid w:val="0039202B"/>
    <w:rsid w:val="003A0E78"/>
    <w:rsid w:val="003A19CB"/>
    <w:rsid w:val="003B6D4C"/>
    <w:rsid w:val="003E1162"/>
    <w:rsid w:val="003F0353"/>
    <w:rsid w:val="00410C09"/>
    <w:rsid w:val="00414A70"/>
    <w:rsid w:val="004311F7"/>
    <w:rsid w:val="004323E9"/>
    <w:rsid w:val="0043612A"/>
    <w:rsid w:val="00442F6C"/>
    <w:rsid w:val="00491BC3"/>
    <w:rsid w:val="004A030D"/>
    <w:rsid w:val="004B534C"/>
    <w:rsid w:val="004D5FBF"/>
    <w:rsid w:val="0053030B"/>
    <w:rsid w:val="005631BA"/>
    <w:rsid w:val="00571EE1"/>
    <w:rsid w:val="00585782"/>
    <w:rsid w:val="00591A1F"/>
    <w:rsid w:val="00592965"/>
    <w:rsid w:val="005B571A"/>
    <w:rsid w:val="005C18B8"/>
    <w:rsid w:val="005C6D4E"/>
    <w:rsid w:val="005D21E5"/>
    <w:rsid w:val="005E14C9"/>
    <w:rsid w:val="005E1EAB"/>
    <w:rsid w:val="005E2B26"/>
    <w:rsid w:val="005F01D7"/>
    <w:rsid w:val="00603837"/>
    <w:rsid w:val="006248DB"/>
    <w:rsid w:val="006721AD"/>
    <w:rsid w:val="00674833"/>
    <w:rsid w:val="00675AEF"/>
    <w:rsid w:val="00696FAD"/>
    <w:rsid w:val="006A2661"/>
    <w:rsid w:val="006A41F1"/>
    <w:rsid w:val="006A4BAD"/>
    <w:rsid w:val="006B6543"/>
    <w:rsid w:val="006C02BB"/>
    <w:rsid w:val="006D723E"/>
    <w:rsid w:val="006E0C67"/>
    <w:rsid w:val="006E5050"/>
    <w:rsid w:val="00701984"/>
    <w:rsid w:val="007174D3"/>
    <w:rsid w:val="00725D70"/>
    <w:rsid w:val="00727F5B"/>
    <w:rsid w:val="00735ADA"/>
    <w:rsid w:val="00744D6F"/>
    <w:rsid w:val="00795114"/>
    <w:rsid w:val="007A761F"/>
    <w:rsid w:val="007B4290"/>
    <w:rsid w:val="007B7BB1"/>
    <w:rsid w:val="007C1623"/>
    <w:rsid w:val="007C4766"/>
    <w:rsid w:val="007D0DB0"/>
    <w:rsid w:val="007D39B5"/>
    <w:rsid w:val="007D4179"/>
    <w:rsid w:val="007D6A2A"/>
    <w:rsid w:val="00802D1D"/>
    <w:rsid w:val="00817E7E"/>
    <w:rsid w:val="00832D78"/>
    <w:rsid w:val="00833C90"/>
    <w:rsid w:val="00834FB6"/>
    <w:rsid w:val="008402D9"/>
    <w:rsid w:val="00842D59"/>
    <w:rsid w:val="0085388D"/>
    <w:rsid w:val="00885409"/>
    <w:rsid w:val="008873B4"/>
    <w:rsid w:val="00894675"/>
    <w:rsid w:val="008A1305"/>
    <w:rsid w:val="008C6AD2"/>
    <w:rsid w:val="00903A6F"/>
    <w:rsid w:val="00907DE8"/>
    <w:rsid w:val="009112F2"/>
    <w:rsid w:val="0091417D"/>
    <w:rsid w:val="0092617E"/>
    <w:rsid w:val="009304CB"/>
    <w:rsid w:val="00931751"/>
    <w:rsid w:val="0093775F"/>
    <w:rsid w:val="00942D4F"/>
    <w:rsid w:val="0096194E"/>
    <w:rsid w:val="00966CFA"/>
    <w:rsid w:val="009A0D78"/>
    <w:rsid w:val="009C0BC0"/>
    <w:rsid w:val="009D63FB"/>
    <w:rsid w:val="009F3C58"/>
    <w:rsid w:val="009F491D"/>
    <w:rsid w:val="009F6C25"/>
    <w:rsid w:val="00A047EB"/>
    <w:rsid w:val="00A21DC7"/>
    <w:rsid w:val="00A37C79"/>
    <w:rsid w:val="00A46611"/>
    <w:rsid w:val="00A60556"/>
    <w:rsid w:val="00A67526"/>
    <w:rsid w:val="00A73F8C"/>
    <w:rsid w:val="00AA29B3"/>
    <w:rsid w:val="00AA41A3"/>
    <w:rsid w:val="00AB4DD2"/>
    <w:rsid w:val="00AC7C4D"/>
    <w:rsid w:val="00AD1003"/>
    <w:rsid w:val="00AD3355"/>
    <w:rsid w:val="00AE3C0C"/>
    <w:rsid w:val="00AF33E8"/>
    <w:rsid w:val="00AF6A8F"/>
    <w:rsid w:val="00B016F2"/>
    <w:rsid w:val="00B23626"/>
    <w:rsid w:val="00B24B85"/>
    <w:rsid w:val="00B30392"/>
    <w:rsid w:val="00B45F9E"/>
    <w:rsid w:val="00B46156"/>
    <w:rsid w:val="00B47032"/>
    <w:rsid w:val="00B50024"/>
    <w:rsid w:val="00B56A99"/>
    <w:rsid w:val="00B83FE6"/>
    <w:rsid w:val="00B86771"/>
    <w:rsid w:val="00BC17E5"/>
    <w:rsid w:val="00BC2650"/>
    <w:rsid w:val="00BD5B6D"/>
    <w:rsid w:val="00C16786"/>
    <w:rsid w:val="00C34F2D"/>
    <w:rsid w:val="00C47345"/>
    <w:rsid w:val="00C53E95"/>
    <w:rsid w:val="00C55A91"/>
    <w:rsid w:val="00C65229"/>
    <w:rsid w:val="00C67AA4"/>
    <w:rsid w:val="00C71274"/>
    <w:rsid w:val="00C92211"/>
    <w:rsid w:val="00CB2591"/>
    <w:rsid w:val="00CB5A1E"/>
    <w:rsid w:val="00CD0195"/>
    <w:rsid w:val="00CD5EC3"/>
    <w:rsid w:val="00CE11E1"/>
    <w:rsid w:val="00CE1C9D"/>
    <w:rsid w:val="00CE238A"/>
    <w:rsid w:val="00D0248C"/>
    <w:rsid w:val="00D20A71"/>
    <w:rsid w:val="00D420F2"/>
    <w:rsid w:val="00D5319E"/>
    <w:rsid w:val="00D6215F"/>
    <w:rsid w:val="00D65AF6"/>
    <w:rsid w:val="00D66DCB"/>
    <w:rsid w:val="00D66F5C"/>
    <w:rsid w:val="00D807B0"/>
    <w:rsid w:val="00D82AF6"/>
    <w:rsid w:val="00DB47DD"/>
    <w:rsid w:val="00DB5446"/>
    <w:rsid w:val="00DB7CB0"/>
    <w:rsid w:val="00DD1BF7"/>
    <w:rsid w:val="00DD65B2"/>
    <w:rsid w:val="00DE2B06"/>
    <w:rsid w:val="00E14AA0"/>
    <w:rsid w:val="00E205CA"/>
    <w:rsid w:val="00E464CD"/>
    <w:rsid w:val="00E80F91"/>
    <w:rsid w:val="00E81A56"/>
    <w:rsid w:val="00E827D3"/>
    <w:rsid w:val="00E864B3"/>
    <w:rsid w:val="00E9705F"/>
    <w:rsid w:val="00E97806"/>
    <w:rsid w:val="00EA1572"/>
    <w:rsid w:val="00EA27E2"/>
    <w:rsid w:val="00EB1D8F"/>
    <w:rsid w:val="00EB4982"/>
    <w:rsid w:val="00EC1C0C"/>
    <w:rsid w:val="00EE26BA"/>
    <w:rsid w:val="00EE50B7"/>
    <w:rsid w:val="00F03FFA"/>
    <w:rsid w:val="00F11625"/>
    <w:rsid w:val="00F325A3"/>
    <w:rsid w:val="00F6594D"/>
    <w:rsid w:val="00F84BAB"/>
    <w:rsid w:val="00F854DF"/>
    <w:rsid w:val="00F94FC2"/>
    <w:rsid w:val="00FC4ECA"/>
    <w:rsid w:val="00FE550F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A7F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543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6B6543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6B6543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6B6543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6B6543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6B6543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6B6543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6B6543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6B6543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6B6543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6B6543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6B6543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6B6543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6B6543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6B6543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6B6543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6B6543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6B6543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6B6543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543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6B6543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6B6543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6B6543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6B6543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6B6543"/>
    <w:pPr>
      <w:numPr>
        <w:ilvl w:val="7"/>
        <w:numId w:val="3"/>
      </w:numPr>
      <w:tabs>
        <w:tab w:val="left" w:pos="1134"/>
      </w:tabs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6B6543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6B6543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6B6543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6B6543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6B654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6B6543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6B6543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6B6543"/>
    <w:rPr>
      <w:szCs w:val="20"/>
    </w:rPr>
  </w:style>
  <w:style w:type="character" w:customStyle="1" w:styleId="EndnoteTextChar">
    <w:name w:val="Endnote Text Char"/>
    <w:link w:val="EndnoteText"/>
    <w:uiPriority w:val="49"/>
    <w:rsid w:val="006B6543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6B6543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6B6543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6B6543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6B6543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6B6543"/>
    <w:pPr>
      <w:ind w:left="567" w:right="567" w:firstLine="0"/>
    </w:pPr>
  </w:style>
  <w:style w:type="character" w:styleId="FootnoteReference">
    <w:name w:val="footnote reference"/>
    <w:uiPriority w:val="5"/>
    <w:rsid w:val="006B654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6B6543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6B6543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6B6543"/>
    <w:pPr>
      <w:numPr>
        <w:numId w:val="6"/>
      </w:numPr>
    </w:pPr>
  </w:style>
  <w:style w:type="paragraph" w:styleId="ListBullet">
    <w:name w:val="List Bullet"/>
    <w:basedOn w:val="Normal"/>
    <w:uiPriority w:val="1"/>
    <w:rsid w:val="006B6543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6B6543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qFormat/>
    <w:rsid w:val="006B6543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6B6543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6B6543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6B6543"/>
    <w:pPr>
      <w:ind w:left="720"/>
      <w:contextualSpacing/>
    </w:pPr>
  </w:style>
  <w:style w:type="numbering" w:customStyle="1" w:styleId="ListBullets">
    <w:name w:val="ListBullets"/>
    <w:uiPriority w:val="99"/>
    <w:rsid w:val="006B6543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6B6543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6B6543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6B6543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6B6543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6B6543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6B654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6B6543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6B654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6B654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6B6543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6B6543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6B6543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6B6543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6B6543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6B6543"/>
    <w:pPr>
      <w:tabs>
        <w:tab w:val="left" w:pos="0"/>
        <w:tab w:val="right" w:leader="dot" w:pos="9020"/>
      </w:tabs>
      <w:spacing w:before="24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6B6543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6B6543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6B6543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6B6543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6B6543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6B6543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6B6543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6B6543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6B6543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6B6543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6B6543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6B6543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6B6543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6B65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6B654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6B654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6B6543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6B6543"/>
  </w:style>
  <w:style w:type="paragraph" w:styleId="BlockText">
    <w:name w:val="Block Text"/>
    <w:basedOn w:val="Normal"/>
    <w:uiPriority w:val="99"/>
    <w:semiHidden/>
    <w:unhideWhenUsed/>
    <w:rsid w:val="006B6543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B654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B6543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B654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6543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B654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B6543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654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6543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654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6543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6B654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6B654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B6543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B654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6B65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543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B65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B6543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B6543"/>
  </w:style>
  <w:style w:type="character" w:customStyle="1" w:styleId="DateChar">
    <w:name w:val="Date Char"/>
    <w:basedOn w:val="DefaultParagraphFont"/>
    <w:link w:val="Date"/>
    <w:uiPriority w:val="99"/>
    <w:semiHidden/>
    <w:rsid w:val="006B6543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B654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B6543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B654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B6543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6B654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6B654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B6543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6B6543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6B654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B654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B6543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6B6543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6B654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6B6543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6B654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654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6543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6B654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6B654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6B654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6B654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6B654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6B654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6B654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6B654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6B654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6B654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6B654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6B654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B654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6B6543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6B654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6B6543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6B6543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6B6543"/>
    <w:rPr>
      <w:lang w:val="en-GB"/>
    </w:rPr>
  </w:style>
  <w:style w:type="paragraph" w:styleId="List">
    <w:name w:val="List"/>
    <w:basedOn w:val="Normal"/>
    <w:uiPriority w:val="99"/>
    <w:semiHidden/>
    <w:unhideWhenUsed/>
    <w:rsid w:val="006B654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B654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B654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B654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B654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B654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B654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B654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B654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B654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6B6543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6B6543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6B654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6B6543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6B654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6B65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B6543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B65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B6543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6B6543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6B654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B6543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B654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B6543"/>
    <w:rPr>
      <w:rFonts w:ascii="Verdana" w:eastAsiaTheme="minorHAnsi" w:hAnsi="Verdana" w:cstheme="minorBidi"/>
      <w:sz w:val="18"/>
      <w:szCs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6B6543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6B654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6B654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B6543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6B654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6B6543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B654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B6543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B654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B6543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6B6543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6B6543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6B6543"/>
    <w:rPr>
      <w:smallCaps/>
      <w:color w:val="C0504D" w:themeColor="accent2"/>
      <w:u w:val="single"/>
      <w:lang w:val="en-GB"/>
    </w:rPr>
  </w:style>
  <w:style w:type="table" w:styleId="ColorfulGrid">
    <w:name w:val="Colorful Grid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93175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93175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93175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93175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93175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9317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93175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3175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3175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3175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3175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3175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3175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3175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3175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3175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3175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3175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3175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3175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3175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3175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3175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317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6B6543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C53E95"/>
    <w:rPr>
      <w:color w:val="605E5C"/>
      <w:shd w:val="clear" w:color="auto" w:fill="E1DFDD"/>
      <w:lang w:val="en-GB"/>
    </w:rPr>
  </w:style>
  <w:style w:type="table" w:styleId="GridTable1Light">
    <w:name w:val="Grid Table 1 Light"/>
    <w:basedOn w:val="TableNormal"/>
    <w:uiPriority w:val="46"/>
    <w:rsid w:val="007D417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D417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D4179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D4179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D4179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D417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D4179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D417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D417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D4179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D4179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D4179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D4179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D4179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7D41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D417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D417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D417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D417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D417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D417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D41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D417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D417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D417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D417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D417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D417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D417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D417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D417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D417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D417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D417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D417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D417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D417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D417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D417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D417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D417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D417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D417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D417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D417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D417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D417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D417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D417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7D4179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7D417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D417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D417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D417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D417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D417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D417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7D417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D4179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D4179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D4179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D4179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D4179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D4179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7D417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D417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D417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D417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D417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D417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D417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D41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D417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D417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D417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D417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D417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D417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D417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D4179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D4179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D4179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D4179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D4179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D4179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D417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D417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D417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D417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D417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D417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D417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D417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D4179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D4179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D4179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D4179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D4179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D4179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7D4179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7D417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D417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D417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D417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D417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7D4179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7D4179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7D41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7D4179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6B6543"/>
    <w:pPr>
      <w:numPr>
        <w:numId w:val="38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</w:rPr>
  </w:style>
  <w:style w:type="paragraph" w:customStyle="1" w:styleId="NoteTextSource">
    <w:name w:val="Note Text Source"/>
    <w:basedOn w:val="Normal"/>
    <w:uiPriority w:val="4"/>
    <w:qFormat/>
    <w:rsid w:val="006B6543"/>
    <w:pPr>
      <w:spacing w:before="120" w:after="240"/>
      <w:ind w:left="851" w:hanging="851"/>
      <w:jc w:val="left"/>
    </w:pPr>
    <w:rPr>
      <w:sz w:val="16"/>
    </w:rPr>
  </w:style>
  <w:style w:type="paragraph" w:styleId="Revision">
    <w:name w:val="Revision"/>
    <w:hidden/>
    <w:uiPriority w:val="99"/>
    <w:semiHidden/>
    <w:rsid w:val="00042089"/>
    <w:rPr>
      <w:rFonts w:ascii="Verdana" w:eastAsiaTheme="minorHAnsi" w:hAnsi="Verdana" w:cstheme="minorBid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onssa.gov.ma/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enquirypoint.spsmar@onssa.gov.m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nssa.gov.ma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enquirypoint.spsmar@onssa.gov.ma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members.wto.org/crnattachments/2024/SPS/MAR/24_05035_00_f.pdf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9d7fad62-bd5a-4717-a315-20a706f1a792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B66FD-C5E5-4F15-8516-85CAAEC7BCC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8C2A19A4-0AA8-4E18-AE69-3CFED5ACE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3</TotalTime>
  <Pages>2</Pages>
  <Words>688</Words>
  <Characters>3909</Characters>
  <Application>Microsoft Office Word</Application>
  <DocSecurity>0</DocSecurity>
  <Lines>97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5</cp:revision>
  <cp:lastPrinted>2024-08-13T14:09:00Z</cp:lastPrinted>
  <dcterms:created xsi:type="dcterms:W3CDTF">2024-08-14T07:56:00Z</dcterms:created>
  <dcterms:modified xsi:type="dcterms:W3CDTF">2024-08-14T10:24:00Z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9d7fad62-bd5a-4717-a315-20a706f1a792</vt:lpwstr>
  </property>
  <property fmtid="{D5CDD505-2E9C-101B-9397-08002B2CF9AE}" pid="3" name="WTOCLASSIFICATION">
    <vt:lpwstr>WTO OFFICIAL</vt:lpwstr>
  </property>
</Properties>
</file>