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DBDC" w14:textId="6DF40CEA" w:rsidR="005E2B26" w:rsidRPr="00FD68DA" w:rsidRDefault="00FD68DA" w:rsidP="00FD68DA">
      <w:pPr>
        <w:pStyle w:val="Title"/>
        <w:rPr>
          <w:caps w:val="0"/>
          <w:kern w:val="0"/>
        </w:rPr>
      </w:pPr>
      <w:r w:rsidRPr="00FD68DA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FD68DA" w:rsidRPr="00FD68DA" w14:paraId="63779718" w14:textId="77777777" w:rsidTr="00FD68D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42907E35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3C4697B0" w14:textId="089329B2" w:rsidR="005E2B26" w:rsidRPr="00FD68DA" w:rsidRDefault="00FD68DA" w:rsidP="00FD68DA">
            <w:pPr>
              <w:spacing w:before="120" w:after="120"/>
              <w:rPr>
                <w:bCs/>
                <w:u w:val="single"/>
              </w:rPr>
            </w:pPr>
            <w:r w:rsidRPr="00FD68DA">
              <w:rPr>
                <w:b/>
              </w:rPr>
              <w:t xml:space="preserve">Member notifying: </w:t>
            </w:r>
            <w:r w:rsidRPr="00FD68DA">
              <w:rPr>
                <w:u w:val="single"/>
              </w:rPr>
              <w:t>MOROCCO</w:t>
            </w:r>
          </w:p>
          <w:p w14:paraId="7B360C02" w14:textId="24AECC78" w:rsidR="005E2B26" w:rsidRPr="00FD68DA" w:rsidRDefault="00FD68DA" w:rsidP="00FD68DA">
            <w:pPr>
              <w:spacing w:after="120"/>
              <w:jc w:val="left"/>
            </w:pPr>
            <w:r w:rsidRPr="00FD68DA">
              <w:rPr>
                <w:b/>
              </w:rPr>
              <w:t>If applicable, name of local government involved:</w:t>
            </w:r>
          </w:p>
        </w:tc>
      </w:tr>
      <w:tr w:rsidR="00FD68DA" w:rsidRPr="006868E7" w14:paraId="04FB51E3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C62FC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E53A2" w14:textId="335A0182" w:rsidR="005E2B26" w:rsidRPr="006868E7" w:rsidRDefault="00FD68DA" w:rsidP="00FD68DA">
            <w:pPr>
              <w:spacing w:before="120" w:after="120"/>
              <w:rPr>
                <w:lang w:val="fr-CH"/>
              </w:rPr>
            </w:pPr>
            <w:r w:rsidRPr="006868E7">
              <w:rPr>
                <w:b/>
                <w:lang w:val="fr-CH"/>
              </w:rPr>
              <w:t xml:space="preserve">Agency responsible: </w:t>
            </w:r>
            <w:r w:rsidRPr="006868E7">
              <w:rPr>
                <w:i/>
                <w:iCs/>
                <w:lang w:val="fr-CH"/>
              </w:rPr>
              <w:t>Office National de Sécurité Sanitaire des Produits Alimentaires</w:t>
            </w:r>
            <w:r w:rsidRPr="006868E7">
              <w:rPr>
                <w:lang w:val="fr-CH"/>
              </w:rPr>
              <w:t>, ONSSA (National Office for Food Safety)</w:t>
            </w:r>
          </w:p>
        </w:tc>
      </w:tr>
      <w:tr w:rsidR="00FD68DA" w:rsidRPr="00FD68DA" w14:paraId="50CBEF86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11176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7A4D9" w14:textId="19085691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Pr="00FD68DA">
              <w:t>Vinegar</w:t>
            </w:r>
          </w:p>
        </w:tc>
      </w:tr>
      <w:tr w:rsidR="00FD68DA" w:rsidRPr="00FD68DA" w14:paraId="2C82F42C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0C797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5B284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Regions or countries likely to be affected, to the extent relevant or practicable:</w:t>
            </w:r>
          </w:p>
          <w:p w14:paraId="6EF52EBA" w14:textId="77777777" w:rsidR="00FD68DA" w:rsidRPr="00FD68DA" w:rsidRDefault="00FD68DA" w:rsidP="00FD68DA">
            <w:pPr>
              <w:spacing w:after="120"/>
              <w:ind w:left="607" w:hanging="607"/>
            </w:pPr>
            <w:r w:rsidRPr="00FD68DA">
              <w:rPr>
                <w:b/>
              </w:rPr>
              <w:t>[X]</w:t>
            </w:r>
            <w:r w:rsidRPr="00FD68DA">
              <w:rPr>
                <w:b/>
              </w:rPr>
              <w:tab/>
              <w:t>All trading partners</w:t>
            </w:r>
          </w:p>
          <w:p w14:paraId="5A954B9F" w14:textId="76F0E3F4" w:rsidR="005E2B26" w:rsidRPr="00FD68DA" w:rsidRDefault="00FD68DA" w:rsidP="00FD68DA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FD68DA">
              <w:rPr>
                <w:b/>
                <w:bCs/>
              </w:rPr>
              <w:t>[ ]</w:t>
            </w:r>
            <w:r w:rsidRPr="00FD68DA">
              <w:rPr>
                <w:b/>
              </w:rPr>
              <w:tab/>
            </w:r>
            <w:r w:rsidRPr="00FD68DA">
              <w:rPr>
                <w:b/>
                <w:bCs/>
              </w:rPr>
              <w:t>Specific regions or countries:</w:t>
            </w:r>
          </w:p>
        </w:tc>
      </w:tr>
      <w:tr w:rsidR="00FD68DA" w:rsidRPr="00FD68DA" w14:paraId="121E66C5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DF48E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BCABE" w14:textId="6286AC28" w:rsidR="005E2B26" w:rsidRPr="00FD68DA" w:rsidRDefault="00FD68DA" w:rsidP="00FD68DA">
            <w:pPr>
              <w:spacing w:before="120" w:after="120"/>
              <w:rPr>
                <w:bCs/>
              </w:rPr>
            </w:pPr>
            <w:r w:rsidRPr="00FD68DA">
              <w:rPr>
                <w:b/>
              </w:rPr>
              <w:t xml:space="preserve">Title of the notified document: </w:t>
            </w:r>
            <w:proofErr w:type="spellStart"/>
            <w:r w:rsidRPr="00FD68DA">
              <w:rPr>
                <w:i/>
                <w:iCs/>
              </w:rPr>
              <w:t>Projet</w:t>
            </w:r>
            <w:proofErr w:type="spellEnd"/>
            <w:r w:rsidRPr="00FD68DA">
              <w:rPr>
                <w:i/>
                <w:iCs/>
              </w:rPr>
              <w:t xml:space="preserve"> de </w:t>
            </w:r>
            <w:proofErr w:type="spellStart"/>
            <w:r w:rsidRPr="00FD68DA">
              <w:rPr>
                <w:i/>
                <w:iCs/>
              </w:rPr>
              <w:t>décret</w:t>
            </w:r>
            <w:proofErr w:type="spellEnd"/>
            <w:r w:rsidRPr="00FD68DA">
              <w:rPr>
                <w:i/>
                <w:iCs/>
              </w:rPr>
              <w:t xml:space="preserve"> </w:t>
            </w:r>
            <w:proofErr w:type="spellStart"/>
            <w:r w:rsidRPr="00FD68DA">
              <w:rPr>
                <w:i/>
                <w:iCs/>
              </w:rPr>
              <w:t>relatif</w:t>
            </w:r>
            <w:proofErr w:type="spellEnd"/>
            <w:r w:rsidRPr="00FD68DA">
              <w:rPr>
                <w:i/>
                <w:iCs/>
              </w:rPr>
              <w:t xml:space="preserve"> à la </w:t>
            </w:r>
            <w:proofErr w:type="spellStart"/>
            <w:r w:rsidRPr="00FD68DA">
              <w:rPr>
                <w:i/>
                <w:iCs/>
              </w:rPr>
              <w:t>qualité</w:t>
            </w:r>
            <w:proofErr w:type="spellEnd"/>
            <w:r w:rsidRPr="00FD68DA">
              <w:rPr>
                <w:i/>
                <w:iCs/>
              </w:rPr>
              <w:t xml:space="preserve"> et à la </w:t>
            </w:r>
            <w:proofErr w:type="spellStart"/>
            <w:r w:rsidRPr="00FD68DA">
              <w:rPr>
                <w:i/>
                <w:iCs/>
              </w:rPr>
              <w:t>sécurité</w:t>
            </w:r>
            <w:proofErr w:type="spellEnd"/>
            <w:r w:rsidRPr="00FD68DA">
              <w:rPr>
                <w:i/>
                <w:iCs/>
              </w:rPr>
              <w:t xml:space="preserve"> sanitaire des </w:t>
            </w:r>
            <w:proofErr w:type="spellStart"/>
            <w:r w:rsidRPr="00FD68DA">
              <w:rPr>
                <w:i/>
                <w:iCs/>
              </w:rPr>
              <w:t>vinaigres</w:t>
            </w:r>
            <w:proofErr w:type="spellEnd"/>
            <w:r w:rsidRPr="00FD68DA">
              <w:rPr>
                <w:i/>
                <w:iCs/>
              </w:rPr>
              <w:t xml:space="preserve"> </w:t>
            </w:r>
            <w:proofErr w:type="spellStart"/>
            <w:r w:rsidRPr="00FD68DA">
              <w:rPr>
                <w:i/>
                <w:iCs/>
              </w:rPr>
              <w:t>commercialisés</w:t>
            </w:r>
            <w:proofErr w:type="spellEnd"/>
            <w:r w:rsidRPr="00FD68DA">
              <w:t xml:space="preserve"> (Draft Decree on the quality and safety of marketed vinegar) </w:t>
            </w:r>
            <w:r w:rsidRPr="00FD68DA">
              <w:rPr>
                <w:b/>
              </w:rPr>
              <w:t xml:space="preserve">Language(s): </w:t>
            </w:r>
            <w:r w:rsidRPr="00FD68DA">
              <w:t xml:space="preserve">French </w:t>
            </w:r>
            <w:r w:rsidRPr="00FD68DA">
              <w:rPr>
                <w:b/>
              </w:rPr>
              <w:t xml:space="preserve">Number of pages: </w:t>
            </w:r>
            <w:r w:rsidRPr="00FD68DA">
              <w:t>4.</w:t>
            </w:r>
          </w:p>
          <w:p w14:paraId="059DCF17" w14:textId="4F899708" w:rsidR="005E2B26" w:rsidRPr="00FD68DA" w:rsidRDefault="00246706" w:rsidP="00FD68DA">
            <w:pPr>
              <w:spacing w:after="120"/>
              <w:rPr>
                <w:rStyle w:val="Hyperlink"/>
              </w:rPr>
            </w:pPr>
            <w:hyperlink r:id="rId9" w:tgtFrame="_blank" w:history="1">
              <w:r w:rsidR="00FD68DA" w:rsidRPr="00FD68DA">
                <w:rPr>
                  <w:rStyle w:val="Hyperlink"/>
                </w:rPr>
                <w:t>https://members.wto.org/crnattachments/2024/SPS/MAR/24_06089_00_f.pdf</w:t>
              </w:r>
            </w:hyperlink>
          </w:p>
        </w:tc>
      </w:tr>
      <w:tr w:rsidR="00FD68DA" w:rsidRPr="00FD68DA" w14:paraId="6F7B4E91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95CFF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17CC8" w14:textId="3C50BB98" w:rsidR="005E2B26" w:rsidRPr="00FD68DA" w:rsidRDefault="00FD68DA" w:rsidP="00FD68DA">
            <w:pPr>
              <w:spacing w:before="120"/>
            </w:pPr>
            <w:r w:rsidRPr="00FD68DA">
              <w:rPr>
                <w:b/>
              </w:rPr>
              <w:t xml:space="preserve">Description of content: </w:t>
            </w:r>
            <w:r w:rsidRPr="00FD68DA">
              <w:t>The main objectives of this draft text are:</w:t>
            </w:r>
          </w:p>
          <w:p w14:paraId="7F2CA579" w14:textId="350FAAE9" w:rsidR="00047232" w:rsidRPr="00FD68DA" w:rsidRDefault="00185345" w:rsidP="00FD68DA">
            <w:pPr>
              <w:numPr>
                <w:ilvl w:val="0"/>
                <w:numId w:val="37"/>
              </w:numPr>
              <w:ind w:left="386" w:hanging="380"/>
            </w:pPr>
            <w:r w:rsidRPr="00FD68DA">
              <w:t>To d</w:t>
            </w:r>
            <w:r w:rsidR="00FD68DA" w:rsidRPr="00FD68DA">
              <w:t>efine new vinegars, namely whey and honey vinegars;</w:t>
            </w:r>
          </w:p>
          <w:p w14:paraId="6ED50239" w14:textId="7AD5B934" w:rsidR="00047232" w:rsidRPr="00FD68DA" w:rsidRDefault="00185345" w:rsidP="00FD68DA">
            <w:pPr>
              <w:numPr>
                <w:ilvl w:val="0"/>
                <w:numId w:val="37"/>
              </w:numPr>
              <w:ind w:left="386" w:hanging="380"/>
            </w:pPr>
            <w:r w:rsidRPr="00FD68DA">
              <w:t>To e</w:t>
            </w:r>
            <w:r w:rsidR="00FD68DA" w:rsidRPr="00FD68DA">
              <w:t>stablish the names under which vinegar can be marketed;</w:t>
            </w:r>
          </w:p>
          <w:p w14:paraId="7CC33ADE" w14:textId="7C74A253" w:rsidR="00047232" w:rsidRPr="00FD68DA" w:rsidRDefault="00185345" w:rsidP="00FD68DA">
            <w:pPr>
              <w:numPr>
                <w:ilvl w:val="0"/>
                <w:numId w:val="37"/>
              </w:numPr>
              <w:ind w:left="386" w:hanging="380"/>
            </w:pPr>
            <w:r w:rsidRPr="00FD68DA">
              <w:t>To i</w:t>
            </w:r>
            <w:r w:rsidR="00FD68DA" w:rsidRPr="00FD68DA">
              <w:t>ntroduce regulatory provisions on the sanitary approval of establishments, the traceability of vinegar and packaging specifications;</w:t>
            </w:r>
          </w:p>
          <w:p w14:paraId="68B641B8" w14:textId="45B70D31" w:rsidR="00047232" w:rsidRPr="00FD68DA" w:rsidRDefault="00185345" w:rsidP="00FD68DA">
            <w:pPr>
              <w:numPr>
                <w:ilvl w:val="0"/>
                <w:numId w:val="37"/>
              </w:numPr>
              <w:ind w:left="386" w:hanging="380"/>
            </w:pPr>
            <w:r w:rsidRPr="00FD68DA">
              <w:t>To d</w:t>
            </w:r>
            <w:r w:rsidR="00FD68DA" w:rsidRPr="00FD68DA">
              <w:t>efine modalities for the labelling and presentation for sale of marketed vinegar</w:t>
            </w:r>
            <w:r w:rsidRPr="00FD68DA">
              <w:t>;</w:t>
            </w:r>
          </w:p>
          <w:p w14:paraId="33041F6A" w14:textId="1736675F" w:rsidR="00047232" w:rsidRPr="00FD68DA" w:rsidRDefault="00185345" w:rsidP="00FD68DA">
            <w:pPr>
              <w:numPr>
                <w:ilvl w:val="0"/>
                <w:numId w:val="37"/>
              </w:numPr>
              <w:ind w:left="386" w:hanging="380"/>
            </w:pPr>
            <w:r w:rsidRPr="00FD68DA">
              <w:t>To e</w:t>
            </w:r>
            <w:r w:rsidR="00FD68DA" w:rsidRPr="00FD68DA">
              <w:t xml:space="preserve">stablish </w:t>
            </w:r>
            <w:r w:rsidR="00643D46" w:rsidRPr="00FD68DA">
              <w:t>required</w:t>
            </w:r>
            <w:r w:rsidR="00FD68DA" w:rsidRPr="00FD68DA">
              <w:t xml:space="preserve"> volumes for table vinegar; and</w:t>
            </w:r>
          </w:p>
          <w:p w14:paraId="4035EABE" w14:textId="6D756F3E" w:rsidR="00047232" w:rsidRPr="00FD68DA" w:rsidRDefault="00185345" w:rsidP="00FD68DA">
            <w:pPr>
              <w:numPr>
                <w:ilvl w:val="0"/>
                <w:numId w:val="37"/>
              </w:numPr>
              <w:spacing w:after="120"/>
              <w:ind w:left="386" w:hanging="380"/>
            </w:pPr>
            <w:r w:rsidRPr="00FD68DA">
              <w:t>To p</w:t>
            </w:r>
            <w:r w:rsidR="00FD68DA" w:rsidRPr="00FD68DA">
              <w:t>rovide for the repeal of Decree No. 2-10-385 of 23 Jumada II 1432 (27 May 2011) governing the manufacture of and trade in vinegar.</w:t>
            </w:r>
          </w:p>
        </w:tc>
      </w:tr>
      <w:tr w:rsidR="00FD68DA" w:rsidRPr="00FD68DA" w14:paraId="1704FAA1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1FED1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998BA" w14:textId="61F083B4" w:rsidR="005E2B26" w:rsidRPr="00FD68DA" w:rsidRDefault="00FD68DA" w:rsidP="00FD68DA">
            <w:pPr>
              <w:spacing w:before="120" w:after="120"/>
            </w:pPr>
            <w:r w:rsidRPr="00FD68DA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</w:p>
        </w:tc>
      </w:tr>
      <w:tr w:rsidR="00FD68DA" w:rsidRPr="00FD68DA" w14:paraId="08D395E2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FAAE9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C7DDE" w14:textId="589A34C5" w:rsidR="005E2B26" w:rsidRPr="00FD68DA" w:rsidRDefault="00FD68DA" w:rsidP="00FD68DA">
            <w:pPr>
              <w:spacing w:before="120" w:after="80"/>
              <w:rPr>
                <w:b/>
              </w:rPr>
            </w:pPr>
            <w:r w:rsidRPr="00FD68DA">
              <w:rPr>
                <w:b/>
              </w:rPr>
              <w:t>Is there a relevant international standard? If so, identify the standard:</w:t>
            </w:r>
          </w:p>
          <w:p w14:paraId="1EB4867E" w14:textId="77777777" w:rsidR="00FD68DA" w:rsidRPr="00FD68DA" w:rsidRDefault="00FD68DA" w:rsidP="00FD68DA">
            <w:pPr>
              <w:ind w:left="720" w:hanging="720"/>
            </w:pPr>
            <w:r w:rsidRPr="00FD68DA">
              <w:rPr>
                <w:b/>
                <w:bCs/>
              </w:rPr>
              <w:t>[X]</w:t>
            </w:r>
            <w:r w:rsidRPr="00FD68DA">
              <w:rPr>
                <w:b/>
              </w:rPr>
              <w:tab/>
            </w:r>
            <w:r w:rsidRPr="00FD68DA">
              <w:rPr>
                <w:b/>
                <w:bCs/>
              </w:rPr>
              <w:t xml:space="preserve">Codex Alimentarius Commission </w:t>
            </w:r>
            <w:r w:rsidRPr="00FD68DA">
              <w:rPr>
                <w:b/>
                <w:bCs/>
                <w:i/>
                <w:iCs/>
              </w:rPr>
              <w:t>(e.g. title or serial number of Codex standard or related text)</w:t>
            </w:r>
            <w:r w:rsidRPr="00FD68DA">
              <w:rPr>
                <w:b/>
                <w:bCs/>
              </w:rPr>
              <w:t>:</w:t>
            </w:r>
          </w:p>
          <w:p w14:paraId="21158398" w14:textId="16C072DA" w:rsidR="005E2B26" w:rsidRPr="00FD68DA" w:rsidRDefault="00FD68DA" w:rsidP="00FD68DA">
            <w:pPr>
              <w:numPr>
                <w:ilvl w:val="0"/>
                <w:numId w:val="38"/>
              </w:numPr>
              <w:ind w:left="1086"/>
              <w:rPr>
                <w:b/>
              </w:rPr>
            </w:pPr>
            <w:r w:rsidRPr="00FD68DA">
              <w:t>CODEX STAN 192-1995, General Standard for Food Additives</w:t>
            </w:r>
          </w:p>
          <w:p w14:paraId="51661ECE" w14:textId="36495B1D" w:rsidR="00047232" w:rsidRPr="00FD68DA" w:rsidRDefault="00FD68DA" w:rsidP="00FD68DA">
            <w:pPr>
              <w:numPr>
                <w:ilvl w:val="0"/>
                <w:numId w:val="38"/>
              </w:numPr>
              <w:ind w:left="1086"/>
            </w:pPr>
            <w:r w:rsidRPr="00FD68DA">
              <w:t>General Standard for the Labelling of Prepackaged Foods (</w:t>
            </w:r>
            <w:proofErr w:type="spellStart"/>
            <w:r w:rsidRPr="00FD68DA">
              <w:t>CXS</w:t>
            </w:r>
            <w:proofErr w:type="spellEnd"/>
            <w:r w:rsidRPr="00FD68DA">
              <w:t xml:space="preserve"> 1-1985)</w:t>
            </w:r>
          </w:p>
          <w:p w14:paraId="55B8B4B4" w14:textId="29689EBD" w:rsidR="00047232" w:rsidRPr="00FD68DA" w:rsidRDefault="00FD68DA" w:rsidP="00FD68DA">
            <w:pPr>
              <w:numPr>
                <w:ilvl w:val="0"/>
                <w:numId w:val="38"/>
              </w:numPr>
              <w:spacing w:after="80"/>
              <w:ind w:left="1083" w:hanging="357"/>
            </w:pPr>
            <w:r w:rsidRPr="00FD68DA">
              <w:t>CODEX STAN 162-1987</w:t>
            </w:r>
            <w:r w:rsidR="00643D46" w:rsidRPr="00FD68DA">
              <w:t>, Regional Standard for Vinegar</w:t>
            </w:r>
          </w:p>
          <w:p w14:paraId="2D910E4E" w14:textId="7FE1526B" w:rsidR="00FD68DA" w:rsidRPr="00FD68DA" w:rsidRDefault="00FD68DA" w:rsidP="00FD68DA">
            <w:pPr>
              <w:spacing w:after="120"/>
              <w:ind w:left="720" w:hanging="720"/>
              <w:rPr>
                <w:b/>
              </w:rPr>
            </w:pPr>
            <w:r w:rsidRPr="00FD68DA">
              <w:rPr>
                <w:b/>
                <w:bCs/>
              </w:rPr>
              <w:t>[ ]</w:t>
            </w:r>
            <w:r w:rsidRPr="00FD68DA">
              <w:rPr>
                <w:b/>
                <w:bCs/>
              </w:rPr>
              <w:tab/>
              <w:t xml:space="preserve">World Organisation for Animal Health (OIE) </w:t>
            </w:r>
            <w:r w:rsidRPr="00FD68DA">
              <w:rPr>
                <w:b/>
                <w:bCs/>
                <w:i/>
                <w:iCs/>
              </w:rPr>
              <w:t>(e.g. Terrestrial or Aquatic Animal Health Code, chapter number)</w:t>
            </w:r>
            <w:r w:rsidRPr="00FD68DA">
              <w:rPr>
                <w:b/>
                <w:bCs/>
              </w:rPr>
              <w:t>:</w:t>
            </w:r>
          </w:p>
          <w:p w14:paraId="17C0E9A9" w14:textId="7FB748F3" w:rsidR="00FD68DA" w:rsidRPr="00FD68DA" w:rsidRDefault="00FD68DA" w:rsidP="00FD68DA">
            <w:pPr>
              <w:spacing w:before="240" w:after="120"/>
              <w:ind w:left="720" w:hanging="720"/>
            </w:pPr>
            <w:r w:rsidRPr="00FD68DA">
              <w:rPr>
                <w:b/>
                <w:bCs/>
              </w:rPr>
              <w:t>[ ]</w:t>
            </w:r>
            <w:r w:rsidRPr="00FD68DA">
              <w:rPr>
                <w:b/>
                <w:bCs/>
              </w:rPr>
              <w:tab/>
              <w:t xml:space="preserve">International Plant Protection Convention </w:t>
            </w:r>
            <w:r w:rsidRPr="00FD68DA">
              <w:rPr>
                <w:b/>
                <w:bCs/>
                <w:i/>
                <w:iCs/>
              </w:rPr>
              <w:t xml:space="preserve">(e.g. </w:t>
            </w:r>
            <w:proofErr w:type="spellStart"/>
            <w:r w:rsidRPr="00FD68DA">
              <w:rPr>
                <w:b/>
                <w:bCs/>
                <w:i/>
                <w:iCs/>
              </w:rPr>
              <w:t>ISPM</w:t>
            </w:r>
            <w:proofErr w:type="spellEnd"/>
            <w:r w:rsidRPr="00FD68DA">
              <w:rPr>
                <w:b/>
                <w:bCs/>
                <w:i/>
                <w:iCs/>
              </w:rPr>
              <w:t xml:space="preserve"> number)</w:t>
            </w:r>
            <w:r w:rsidRPr="00FD68DA">
              <w:rPr>
                <w:b/>
                <w:bCs/>
              </w:rPr>
              <w:t>:</w:t>
            </w:r>
          </w:p>
          <w:p w14:paraId="6CFA9897" w14:textId="200F53BE" w:rsidR="005E2B26" w:rsidRPr="00FD68DA" w:rsidRDefault="00FD68DA" w:rsidP="00FD68DA">
            <w:pPr>
              <w:spacing w:after="120"/>
              <w:ind w:left="720" w:hanging="720"/>
              <w:rPr>
                <w:b/>
              </w:rPr>
            </w:pPr>
            <w:r w:rsidRPr="00FD68DA">
              <w:rPr>
                <w:b/>
              </w:rPr>
              <w:t>[ ]</w:t>
            </w:r>
            <w:r w:rsidRPr="00FD68DA">
              <w:rPr>
                <w:b/>
              </w:rPr>
              <w:tab/>
              <w:t>None</w:t>
            </w:r>
          </w:p>
          <w:p w14:paraId="64BCCB6B" w14:textId="77777777" w:rsidR="005E2B26" w:rsidRPr="00FD68DA" w:rsidRDefault="00FD68DA" w:rsidP="00FD68DA">
            <w:pPr>
              <w:spacing w:after="120"/>
              <w:rPr>
                <w:b/>
              </w:rPr>
            </w:pPr>
            <w:r w:rsidRPr="00FD68DA">
              <w:rPr>
                <w:b/>
              </w:rPr>
              <w:lastRenderedPageBreak/>
              <w:t>Does this proposed regulation conform to the relevant international standard?</w:t>
            </w:r>
          </w:p>
          <w:p w14:paraId="39D4BDBC" w14:textId="041F0B4C" w:rsidR="005E2B26" w:rsidRPr="00FD68DA" w:rsidRDefault="00FD68DA" w:rsidP="00FD68DA">
            <w:pPr>
              <w:spacing w:after="120"/>
              <w:rPr>
                <w:b/>
              </w:rPr>
            </w:pPr>
            <w:r w:rsidRPr="00FD68DA">
              <w:rPr>
                <w:b/>
              </w:rPr>
              <w:t>[X] Yes [ ] No</w:t>
            </w:r>
          </w:p>
          <w:p w14:paraId="317FA46C" w14:textId="7098159B" w:rsidR="005E2B26" w:rsidRPr="00FD68DA" w:rsidRDefault="00FD68DA" w:rsidP="00FD68DA">
            <w:pPr>
              <w:spacing w:after="120"/>
              <w:rPr>
                <w:b/>
              </w:rPr>
            </w:pPr>
            <w:r w:rsidRPr="00FD68DA">
              <w:rPr>
                <w:b/>
              </w:rPr>
              <w:t>If no, describe, whenever possible, how and why it deviates from the international standard:</w:t>
            </w:r>
          </w:p>
        </w:tc>
      </w:tr>
      <w:tr w:rsidR="00FD68DA" w:rsidRPr="00FD68DA" w14:paraId="73111181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9BFFE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7324A" w14:textId="2D233823" w:rsidR="005E2B26" w:rsidRPr="00FD68DA" w:rsidRDefault="00FD68DA" w:rsidP="00FD68DA">
            <w:pPr>
              <w:spacing w:before="120" w:after="120"/>
            </w:pPr>
            <w:r w:rsidRPr="00FD68DA">
              <w:rPr>
                <w:b/>
              </w:rPr>
              <w:t>Other relevant documents and language(s) in which these are available:</w:t>
            </w:r>
          </w:p>
        </w:tc>
      </w:tr>
      <w:tr w:rsidR="00FD68DA" w:rsidRPr="00FD68DA" w14:paraId="3DAD5E1C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96CC9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F3CA6" w14:textId="069C6E18" w:rsidR="005E2B26" w:rsidRPr="00FD68DA" w:rsidRDefault="00FD68DA" w:rsidP="00FD68DA">
            <w:pPr>
              <w:spacing w:before="120" w:after="120"/>
              <w:rPr>
                <w:bCs/>
              </w:rPr>
            </w:pPr>
            <w:r w:rsidRPr="00FD68DA">
              <w:rPr>
                <w:b/>
                <w:bCs/>
              </w:rPr>
              <w:t xml:space="preserve">Proposed date of adoption </w:t>
            </w:r>
            <w:r w:rsidRPr="00FD68DA">
              <w:rPr>
                <w:b/>
                <w:bCs/>
                <w:i/>
                <w:iCs/>
              </w:rPr>
              <w:t>(dd/mm/</w:t>
            </w:r>
            <w:proofErr w:type="spellStart"/>
            <w:r w:rsidRPr="00FD68DA">
              <w:rPr>
                <w:b/>
                <w:bCs/>
                <w:i/>
                <w:iCs/>
              </w:rPr>
              <w:t>yy</w:t>
            </w:r>
            <w:proofErr w:type="spellEnd"/>
            <w:r w:rsidRPr="00FD68DA">
              <w:rPr>
                <w:b/>
                <w:bCs/>
                <w:i/>
                <w:iCs/>
              </w:rPr>
              <w:t>)</w:t>
            </w:r>
            <w:r w:rsidRPr="00FD68DA">
              <w:rPr>
                <w:b/>
                <w:bCs/>
              </w:rPr>
              <w:t xml:space="preserve">: </w:t>
            </w:r>
            <w:r w:rsidRPr="00FD68DA">
              <w:t>To be determined</w:t>
            </w:r>
          </w:p>
          <w:p w14:paraId="0F36A039" w14:textId="10D1AA0C" w:rsidR="005E2B26" w:rsidRPr="00FD68DA" w:rsidRDefault="00FD68DA" w:rsidP="00FD68DA">
            <w:pPr>
              <w:spacing w:after="120"/>
              <w:rPr>
                <w:b/>
              </w:rPr>
            </w:pPr>
            <w:r w:rsidRPr="00FD68DA">
              <w:rPr>
                <w:b/>
              </w:rPr>
              <w:t xml:space="preserve">Proposed date of publication </w:t>
            </w:r>
            <w:r w:rsidRPr="00FD68DA">
              <w:rPr>
                <w:b/>
                <w:i/>
                <w:iCs/>
              </w:rPr>
              <w:t>(dd/mm/</w:t>
            </w:r>
            <w:proofErr w:type="spellStart"/>
            <w:r w:rsidRPr="00FD68DA">
              <w:rPr>
                <w:b/>
                <w:i/>
                <w:iCs/>
              </w:rPr>
              <w:t>yy</w:t>
            </w:r>
            <w:proofErr w:type="spellEnd"/>
            <w:r w:rsidRPr="00FD68DA">
              <w:rPr>
                <w:b/>
                <w:i/>
                <w:iCs/>
              </w:rPr>
              <w:t>)</w:t>
            </w:r>
            <w:r w:rsidRPr="00FD68DA">
              <w:rPr>
                <w:b/>
              </w:rPr>
              <w:t xml:space="preserve">: </w:t>
            </w:r>
            <w:r w:rsidRPr="00FD68DA">
              <w:t>To be determined</w:t>
            </w:r>
          </w:p>
        </w:tc>
      </w:tr>
      <w:tr w:rsidR="00FD68DA" w:rsidRPr="00FD68DA" w14:paraId="7A8244B3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022E0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6C8E4" w14:textId="642BEAFB" w:rsidR="005E2B26" w:rsidRPr="00FD68DA" w:rsidRDefault="00FD68DA" w:rsidP="00FD68DA">
            <w:pPr>
              <w:spacing w:before="120" w:after="120"/>
              <w:rPr>
                <w:bCs/>
              </w:rPr>
            </w:pPr>
            <w:r w:rsidRPr="00FD68DA">
              <w:rPr>
                <w:b/>
              </w:rPr>
              <w:t xml:space="preserve">Proposed date of entry into force: </w:t>
            </w:r>
            <w:r w:rsidRPr="00FD68DA">
              <w:rPr>
                <w:b/>
                <w:bCs/>
              </w:rPr>
              <w:t xml:space="preserve">[ ] Six months from date of publication, and/or </w:t>
            </w:r>
            <w:r w:rsidRPr="00FD68DA">
              <w:rPr>
                <w:b/>
                <w:bCs/>
                <w:i/>
                <w:iCs/>
              </w:rPr>
              <w:t>(dd/mm/</w:t>
            </w:r>
            <w:proofErr w:type="spellStart"/>
            <w:r w:rsidRPr="00FD68DA">
              <w:rPr>
                <w:b/>
                <w:bCs/>
                <w:i/>
                <w:iCs/>
              </w:rPr>
              <w:t>yy</w:t>
            </w:r>
            <w:proofErr w:type="spellEnd"/>
            <w:r w:rsidRPr="00FD68DA">
              <w:rPr>
                <w:b/>
                <w:bCs/>
                <w:i/>
                <w:iCs/>
              </w:rPr>
              <w:t>)</w:t>
            </w:r>
            <w:r w:rsidRPr="00FD68DA">
              <w:rPr>
                <w:b/>
                <w:bCs/>
              </w:rPr>
              <w:t xml:space="preserve">: </w:t>
            </w:r>
            <w:r w:rsidRPr="00FD68DA">
              <w:t>To be determined</w:t>
            </w:r>
          </w:p>
          <w:p w14:paraId="4D957A51" w14:textId="230A4430" w:rsidR="005E2B26" w:rsidRPr="00FD68DA" w:rsidRDefault="00FD68DA" w:rsidP="00FD68DA">
            <w:pPr>
              <w:spacing w:after="120"/>
              <w:ind w:left="607" w:hanging="607"/>
              <w:rPr>
                <w:b/>
              </w:rPr>
            </w:pPr>
            <w:r w:rsidRPr="00FD68DA">
              <w:rPr>
                <w:b/>
              </w:rPr>
              <w:t>[ ]</w:t>
            </w:r>
            <w:r w:rsidRPr="00FD68DA">
              <w:rPr>
                <w:b/>
              </w:rPr>
              <w:tab/>
              <w:t>Trade facilitating measure</w:t>
            </w:r>
          </w:p>
        </w:tc>
      </w:tr>
      <w:tr w:rsidR="00FD68DA" w:rsidRPr="00FD68DA" w14:paraId="2B80EFFD" w14:textId="77777777" w:rsidTr="00FD68D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27E9C" w14:textId="77777777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022FA" w14:textId="2CF736C0" w:rsidR="005E2B26" w:rsidRPr="00FD68DA" w:rsidRDefault="00FD68DA" w:rsidP="00FD68DA">
            <w:pPr>
              <w:spacing w:before="120" w:after="120"/>
              <w:rPr>
                <w:b/>
              </w:rPr>
            </w:pPr>
            <w:r w:rsidRPr="00FD68DA">
              <w:rPr>
                <w:b/>
              </w:rPr>
              <w:t xml:space="preserve">Final date for comments: </w:t>
            </w:r>
            <w:r w:rsidRPr="00FD68DA">
              <w:rPr>
                <w:b/>
                <w:bCs/>
              </w:rPr>
              <w:t xml:space="preserve">[X] Sixty days from the date of circulation of the notification and/or </w:t>
            </w:r>
            <w:r w:rsidRPr="00FD68DA">
              <w:rPr>
                <w:b/>
                <w:bCs/>
                <w:i/>
                <w:iCs/>
              </w:rPr>
              <w:t>(dd/mm/</w:t>
            </w:r>
            <w:proofErr w:type="spellStart"/>
            <w:r w:rsidRPr="00FD68DA">
              <w:rPr>
                <w:b/>
                <w:bCs/>
                <w:i/>
                <w:iCs/>
              </w:rPr>
              <w:t>yy</w:t>
            </w:r>
            <w:proofErr w:type="spellEnd"/>
            <w:r w:rsidRPr="00FD68DA">
              <w:rPr>
                <w:b/>
                <w:bCs/>
                <w:i/>
                <w:iCs/>
              </w:rPr>
              <w:t>)</w:t>
            </w:r>
            <w:r w:rsidRPr="00FD68DA">
              <w:rPr>
                <w:b/>
                <w:bCs/>
              </w:rPr>
              <w:t xml:space="preserve">: </w:t>
            </w:r>
            <w:r w:rsidRPr="00FD68DA">
              <w:t>18 November 2024</w:t>
            </w:r>
          </w:p>
          <w:p w14:paraId="2CD543AD" w14:textId="3CB16485" w:rsidR="00FD68DA" w:rsidRPr="00FD68DA" w:rsidRDefault="00FD68DA" w:rsidP="00FD68DA">
            <w:pPr>
              <w:spacing w:after="120"/>
              <w:rPr>
                <w:b/>
              </w:rPr>
            </w:pPr>
            <w:r w:rsidRPr="00FD68DA">
              <w:rPr>
                <w:b/>
              </w:rPr>
              <w:t>Agency or authority designated to handle comments: [X] National Notification Authority, [X] National Enquiry Point. Address, fax number and email address (if available) of other body:</w:t>
            </w:r>
          </w:p>
          <w:p w14:paraId="4B0BD061" w14:textId="0C9214B3" w:rsidR="00047232" w:rsidRPr="006868E7" w:rsidRDefault="00FD68DA" w:rsidP="00FD68DA">
            <w:pPr>
              <w:rPr>
                <w:lang w:val="fr-CH"/>
              </w:rPr>
            </w:pPr>
            <w:r w:rsidRPr="006868E7">
              <w:rPr>
                <w:i/>
                <w:iCs/>
                <w:lang w:val="fr-CH"/>
              </w:rPr>
              <w:t>Division de la Normalisation et des Questions SPS</w:t>
            </w:r>
            <w:r w:rsidRPr="006868E7">
              <w:rPr>
                <w:lang w:val="fr-CH"/>
              </w:rPr>
              <w:t xml:space="preserve"> (Standardization and SPS Matters Division)</w:t>
            </w:r>
          </w:p>
          <w:p w14:paraId="1F45FD45" w14:textId="77777777" w:rsidR="00047232" w:rsidRPr="006868E7" w:rsidRDefault="00FD68DA" w:rsidP="00FD68DA">
            <w:pPr>
              <w:rPr>
                <w:lang w:val="fr-CH"/>
              </w:rPr>
            </w:pPr>
            <w:r w:rsidRPr="006868E7">
              <w:rPr>
                <w:i/>
                <w:iCs/>
                <w:lang w:val="fr-CH"/>
              </w:rPr>
              <w:t>Direction de l'Évaluation des Risques et des Affaires Juridiques</w:t>
            </w:r>
            <w:r w:rsidRPr="006868E7">
              <w:rPr>
                <w:lang w:val="fr-CH"/>
              </w:rPr>
              <w:t xml:space="preserve"> (Directorate of Risk Assessment and Legal Affairs)</w:t>
            </w:r>
          </w:p>
          <w:p w14:paraId="5B120659" w14:textId="77777777" w:rsidR="00047232" w:rsidRPr="006868E7" w:rsidRDefault="00FD68DA" w:rsidP="00FD68DA">
            <w:pPr>
              <w:rPr>
                <w:lang w:val="fr-CH"/>
              </w:rPr>
            </w:pPr>
            <w:r w:rsidRPr="006868E7">
              <w:rPr>
                <w:i/>
                <w:iCs/>
                <w:lang w:val="fr-CH"/>
              </w:rPr>
              <w:t>Office National de Sécurité Sanitaire des Produits Alimentaires</w:t>
            </w:r>
            <w:r w:rsidRPr="006868E7">
              <w:rPr>
                <w:lang w:val="fr-CH"/>
              </w:rPr>
              <w:t xml:space="preserve"> (National Office for Food Safety)</w:t>
            </w:r>
          </w:p>
          <w:p w14:paraId="5D8A6CB5" w14:textId="77777777" w:rsidR="00047232" w:rsidRPr="00FD68DA" w:rsidRDefault="00FD68DA" w:rsidP="00FD68DA">
            <w:r w:rsidRPr="00FD68DA">
              <w:t xml:space="preserve">Avenue Hadj Ahmed </w:t>
            </w:r>
            <w:proofErr w:type="spellStart"/>
            <w:r w:rsidRPr="00FD68DA">
              <w:t>Cherkaoui</w:t>
            </w:r>
            <w:proofErr w:type="spellEnd"/>
          </w:p>
          <w:p w14:paraId="22793692" w14:textId="77777777" w:rsidR="00047232" w:rsidRPr="00FD68DA" w:rsidRDefault="00FD68DA" w:rsidP="00FD68DA">
            <w:r w:rsidRPr="00FD68DA">
              <w:t>Agdal Rabat</w:t>
            </w:r>
          </w:p>
          <w:p w14:paraId="1F2F3836" w14:textId="5581C93B" w:rsidR="00047232" w:rsidRPr="006868E7" w:rsidRDefault="00FD68DA" w:rsidP="00FD68DA">
            <w:pPr>
              <w:rPr>
                <w:lang w:val="fr-CH"/>
              </w:rPr>
            </w:pPr>
            <w:r w:rsidRPr="006868E7">
              <w:rPr>
                <w:lang w:val="fr-CH"/>
              </w:rPr>
              <w:t>Tel.: (+212 5) 37 67 65 11/13</w:t>
            </w:r>
          </w:p>
          <w:p w14:paraId="718C39CB" w14:textId="4FDEA260" w:rsidR="00047232" w:rsidRPr="006868E7" w:rsidRDefault="00FD68DA" w:rsidP="00FD68DA">
            <w:pPr>
              <w:rPr>
                <w:lang w:val="fr-CH"/>
              </w:rPr>
            </w:pPr>
            <w:r w:rsidRPr="006868E7">
              <w:rPr>
                <w:lang w:val="fr-CH"/>
              </w:rPr>
              <w:t>Mobile: (+212 6) 73 99 78 17</w:t>
            </w:r>
          </w:p>
          <w:p w14:paraId="2B921A35" w14:textId="28173244" w:rsidR="00047232" w:rsidRPr="006868E7" w:rsidRDefault="00FD68DA" w:rsidP="00FD68DA">
            <w:pPr>
              <w:rPr>
                <w:lang w:val="fr-CH"/>
              </w:rPr>
            </w:pPr>
            <w:r w:rsidRPr="006868E7">
              <w:rPr>
                <w:lang w:val="fr-CH"/>
              </w:rPr>
              <w:t>Fax: (+212 5) 37 68 20 49</w:t>
            </w:r>
          </w:p>
          <w:p w14:paraId="1F0427AA" w14:textId="7D54A363" w:rsidR="00047232" w:rsidRPr="006868E7" w:rsidRDefault="00FD68DA" w:rsidP="00FD68DA">
            <w:pPr>
              <w:rPr>
                <w:lang w:val="fr-CH"/>
              </w:rPr>
            </w:pPr>
            <w:r w:rsidRPr="006868E7">
              <w:rPr>
                <w:lang w:val="fr-CH"/>
              </w:rPr>
              <w:t xml:space="preserve">Email: </w:t>
            </w:r>
            <w:r w:rsidR="00246706">
              <w:fldChar w:fldCharType="begin"/>
            </w:r>
            <w:r w:rsidR="00246706" w:rsidRPr="006868E7">
              <w:rPr>
                <w:lang w:val="fr-CH"/>
              </w:rPr>
              <w:instrText>HYPERLINK "mailto:enquirypoint.spsmar@onssa.gov.ma"</w:instrText>
            </w:r>
            <w:r w:rsidR="00246706">
              <w:fldChar w:fldCharType="separate"/>
            </w:r>
            <w:r w:rsidRPr="006868E7">
              <w:rPr>
                <w:rStyle w:val="Hyperlink"/>
                <w:lang w:val="fr-CH"/>
              </w:rPr>
              <w:t>enquirypoint.spsmar@onssa.gov.ma</w:t>
            </w:r>
            <w:r w:rsidR="00246706">
              <w:rPr>
                <w:rStyle w:val="Hyperlink"/>
              </w:rPr>
              <w:fldChar w:fldCharType="end"/>
            </w:r>
          </w:p>
          <w:p w14:paraId="7D727860" w14:textId="30B0807A" w:rsidR="00047232" w:rsidRPr="00FD68DA" w:rsidRDefault="00FD68DA" w:rsidP="00FD68DA">
            <w:pPr>
              <w:spacing w:after="120"/>
            </w:pPr>
            <w:r w:rsidRPr="00FD68DA">
              <w:t xml:space="preserve">Website: </w:t>
            </w:r>
            <w:hyperlink r:id="rId10" w:history="1">
              <w:r w:rsidRPr="00FD68DA">
                <w:rPr>
                  <w:rStyle w:val="Hyperlink"/>
                </w:rPr>
                <w:t>http://www.onssa.gov.ma</w:t>
              </w:r>
            </w:hyperlink>
          </w:p>
        </w:tc>
      </w:tr>
      <w:tr w:rsidR="004F6A11" w:rsidRPr="00FD68DA" w14:paraId="109D0866" w14:textId="77777777" w:rsidTr="00FD68D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0C839328" w14:textId="77777777" w:rsidR="005E2B26" w:rsidRPr="00FD68DA" w:rsidRDefault="00FD68DA" w:rsidP="00FD68DA">
            <w:pPr>
              <w:keepNext/>
              <w:keepLines/>
              <w:spacing w:before="120" w:after="120"/>
              <w:rPr>
                <w:b/>
              </w:rPr>
            </w:pPr>
            <w:r w:rsidRPr="00FD68DA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6883B7B4" w14:textId="25A92B09" w:rsidR="00FD68DA" w:rsidRPr="00FD68DA" w:rsidRDefault="00FD68DA" w:rsidP="00FD68DA">
            <w:pPr>
              <w:keepNext/>
              <w:keepLines/>
              <w:spacing w:before="120" w:after="120"/>
            </w:pPr>
            <w:r w:rsidRPr="00FD68DA">
              <w:rPr>
                <w:b/>
              </w:rPr>
              <w:t>Text(s) available from: [X] National Notification Authority, [X] National Enquiry Point. Address, fax number and email address (if available) of other body:</w:t>
            </w:r>
          </w:p>
          <w:p w14:paraId="5B7DCEDF" w14:textId="202B671C" w:rsidR="005E2B26" w:rsidRPr="006868E7" w:rsidRDefault="00FD68DA" w:rsidP="00FD68DA">
            <w:pPr>
              <w:keepNext/>
              <w:keepLines/>
              <w:rPr>
                <w:lang w:val="fr-CH"/>
              </w:rPr>
            </w:pPr>
            <w:r w:rsidRPr="006868E7">
              <w:rPr>
                <w:i/>
                <w:iCs/>
                <w:lang w:val="fr-CH"/>
              </w:rPr>
              <w:t>Division de la Normalisation et des Questions SPS</w:t>
            </w:r>
            <w:r w:rsidRPr="006868E7">
              <w:rPr>
                <w:lang w:val="fr-CH"/>
              </w:rPr>
              <w:t xml:space="preserve"> (Standardization and SPS Matters Division)</w:t>
            </w:r>
          </w:p>
          <w:p w14:paraId="0476239F" w14:textId="77777777" w:rsidR="005E2B26" w:rsidRPr="006868E7" w:rsidRDefault="00FD68DA" w:rsidP="00FD68DA">
            <w:pPr>
              <w:keepNext/>
              <w:keepLines/>
              <w:rPr>
                <w:lang w:val="fr-CH"/>
              </w:rPr>
            </w:pPr>
            <w:r w:rsidRPr="006868E7">
              <w:rPr>
                <w:i/>
                <w:iCs/>
                <w:lang w:val="fr-CH"/>
              </w:rPr>
              <w:t>Direction de l'Évaluation des Risques et des Affaires Juridiques</w:t>
            </w:r>
            <w:r w:rsidRPr="006868E7">
              <w:rPr>
                <w:lang w:val="fr-CH"/>
              </w:rPr>
              <w:t xml:space="preserve"> (Directorate of Risk Assessment and Legal Affairs)</w:t>
            </w:r>
          </w:p>
          <w:p w14:paraId="43413FBC" w14:textId="77777777" w:rsidR="005E2B26" w:rsidRPr="006868E7" w:rsidRDefault="00FD68DA" w:rsidP="00FD68DA">
            <w:pPr>
              <w:keepNext/>
              <w:keepLines/>
              <w:rPr>
                <w:lang w:val="fr-CH"/>
              </w:rPr>
            </w:pPr>
            <w:r w:rsidRPr="006868E7">
              <w:rPr>
                <w:i/>
                <w:iCs/>
                <w:lang w:val="fr-CH"/>
              </w:rPr>
              <w:t>Office National de Sécurité Sanitaire des Produits Alimentaires</w:t>
            </w:r>
            <w:r w:rsidRPr="006868E7">
              <w:rPr>
                <w:lang w:val="fr-CH"/>
              </w:rPr>
              <w:t xml:space="preserve"> (National Office for Food Safety)</w:t>
            </w:r>
          </w:p>
          <w:p w14:paraId="3936F93F" w14:textId="77777777" w:rsidR="005E2B26" w:rsidRPr="00FD68DA" w:rsidRDefault="00FD68DA" w:rsidP="00FD68DA">
            <w:pPr>
              <w:keepNext/>
              <w:keepLines/>
            </w:pPr>
            <w:r w:rsidRPr="00FD68DA">
              <w:t xml:space="preserve">Avenue Hadj Ahmed </w:t>
            </w:r>
            <w:proofErr w:type="spellStart"/>
            <w:r w:rsidRPr="00FD68DA">
              <w:t>Cherkaoui</w:t>
            </w:r>
            <w:proofErr w:type="spellEnd"/>
          </w:p>
          <w:p w14:paraId="0D04B996" w14:textId="77777777" w:rsidR="005E2B26" w:rsidRPr="00FD68DA" w:rsidRDefault="00FD68DA" w:rsidP="00FD68DA">
            <w:pPr>
              <w:keepNext/>
              <w:keepLines/>
            </w:pPr>
            <w:r w:rsidRPr="00FD68DA">
              <w:t>Agdal Rabat</w:t>
            </w:r>
          </w:p>
          <w:p w14:paraId="09505EDA" w14:textId="1354FFC1" w:rsidR="005E2B26" w:rsidRPr="006868E7" w:rsidRDefault="00FD68DA" w:rsidP="00FD68DA">
            <w:pPr>
              <w:keepNext/>
              <w:keepLines/>
              <w:rPr>
                <w:lang w:val="fr-CH"/>
              </w:rPr>
            </w:pPr>
            <w:r w:rsidRPr="006868E7">
              <w:rPr>
                <w:lang w:val="fr-CH"/>
              </w:rPr>
              <w:t>Tel.: (+212 5) 37 67 65 11/13</w:t>
            </w:r>
          </w:p>
          <w:p w14:paraId="6B537CE0" w14:textId="4A9FEF89" w:rsidR="005E2B26" w:rsidRPr="006868E7" w:rsidRDefault="00FD68DA" w:rsidP="00FD68DA">
            <w:pPr>
              <w:keepNext/>
              <w:keepLines/>
              <w:rPr>
                <w:lang w:val="fr-CH"/>
              </w:rPr>
            </w:pPr>
            <w:r w:rsidRPr="006868E7">
              <w:rPr>
                <w:lang w:val="fr-CH"/>
              </w:rPr>
              <w:t>Mobile: (+212 6) 73 99 78 17</w:t>
            </w:r>
          </w:p>
          <w:p w14:paraId="7CEA999A" w14:textId="766ABC0B" w:rsidR="005E2B26" w:rsidRPr="006868E7" w:rsidRDefault="00FD68DA" w:rsidP="00FD68DA">
            <w:pPr>
              <w:keepNext/>
              <w:keepLines/>
              <w:rPr>
                <w:lang w:val="fr-CH"/>
              </w:rPr>
            </w:pPr>
            <w:r w:rsidRPr="006868E7">
              <w:rPr>
                <w:lang w:val="fr-CH"/>
              </w:rPr>
              <w:t>Fax: (+212 5) 37 68 20 49</w:t>
            </w:r>
          </w:p>
          <w:p w14:paraId="4F13AF71" w14:textId="422CAE7D" w:rsidR="005E2B26" w:rsidRPr="006868E7" w:rsidRDefault="00FD68DA" w:rsidP="00FD68DA">
            <w:pPr>
              <w:keepNext/>
              <w:keepLines/>
              <w:rPr>
                <w:lang w:val="fr-CH"/>
              </w:rPr>
            </w:pPr>
            <w:r w:rsidRPr="006868E7">
              <w:rPr>
                <w:lang w:val="fr-CH"/>
              </w:rPr>
              <w:t xml:space="preserve">Email: </w:t>
            </w:r>
            <w:hyperlink r:id="rId11" w:history="1">
              <w:r w:rsidRPr="006868E7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413E5DB0" w14:textId="6969D12E" w:rsidR="005E2B26" w:rsidRPr="00FD68DA" w:rsidRDefault="00FD68DA" w:rsidP="00FD68DA">
            <w:pPr>
              <w:keepNext/>
              <w:keepLines/>
              <w:spacing w:after="120"/>
            </w:pPr>
            <w:r w:rsidRPr="00FD68DA">
              <w:t xml:space="preserve">Website: </w:t>
            </w:r>
            <w:hyperlink r:id="rId12" w:history="1">
              <w:r w:rsidRPr="00FD68DA">
                <w:rPr>
                  <w:rStyle w:val="Hyperlink"/>
                </w:rPr>
                <w:t>http://www.onssa.gov.ma</w:t>
              </w:r>
            </w:hyperlink>
          </w:p>
        </w:tc>
      </w:tr>
    </w:tbl>
    <w:p w14:paraId="7357F443" w14:textId="77777777" w:rsidR="00337700" w:rsidRPr="00FD68DA" w:rsidRDefault="00337700" w:rsidP="00FD68DA"/>
    <w:sectPr w:rsidR="00337700" w:rsidRPr="00FD68DA" w:rsidSect="00FD68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03D0" w14:textId="77777777" w:rsidR="00FD68DA" w:rsidRPr="00FD68DA" w:rsidRDefault="00FD68DA">
      <w:r w:rsidRPr="00FD68DA">
        <w:separator/>
      </w:r>
    </w:p>
  </w:endnote>
  <w:endnote w:type="continuationSeparator" w:id="0">
    <w:p w14:paraId="287C57CF" w14:textId="77777777" w:rsidR="00FD68DA" w:rsidRPr="00FD68DA" w:rsidRDefault="00FD68DA">
      <w:r w:rsidRPr="00FD68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0CF5" w14:textId="69B1BEC0" w:rsidR="005E2B26" w:rsidRPr="00FD68DA" w:rsidRDefault="00FD68DA" w:rsidP="00FD68DA">
    <w:pPr>
      <w:pStyle w:val="Footer"/>
    </w:pPr>
    <w:r w:rsidRPr="00FD68D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0106" w14:textId="0D50185F" w:rsidR="00DD65B2" w:rsidRPr="00FD68DA" w:rsidRDefault="00FD68DA" w:rsidP="00FD68DA">
    <w:pPr>
      <w:pStyle w:val="Footer"/>
    </w:pPr>
    <w:r w:rsidRPr="00FD68D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1E40" w14:textId="7429D9E1" w:rsidR="00DD65B2" w:rsidRPr="00FD68DA" w:rsidRDefault="00FD68DA" w:rsidP="00FD68DA">
    <w:pPr>
      <w:pStyle w:val="Footer"/>
    </w:pPr>
    <w:r w:rsidRPr="00FD68D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243D" w14:textId="77777777" w:rsidR="00FD68DA" w:rsidRPr="00FD68DA" w:rsidRDefault="00FD68DA">
      <w:r w:rsidRPr="00FD68DA">
        <w:separator/>
      </w:r>
    </w:p>
  </w:footnote>
  <w:footnote w:type="continuationSeparator" w:id="0">
    <w:p w14:paraId="499622F9" w14:textId="77777777" w:rsidR="00FD68DA" w:rsidRPr="00FD68DA" w:rsidRDefault="00FD68DA">
      <w:r w:rsidRPr="00FD68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825E" w14:textId="77777777" w:rsidR="00FD68DA" w:rsidRPr="00FD68DA" w:rsidRDefault="00FD68DA" w:rsidP="00FD68DA">
    <w:pPr>
      <w:pStyle w:val="Header"/>
      <w:spacing w:after="240"/>
      <w:jc w:val="center"/>
    </w:pPr>
    <w:r w:rsidRPr="00FD68DA">
      <w:t>G/SPS/N/MAR/109</w:t>
    </w:r>
  </w:p>
  <w:p w14:paraId="4A64409E" w14:textId="77777777" w:rsidR="00FD68DA" w:rsidRPr="00FD68DA" w:rsidRDefault="00FD68DA" w:rsidP="00FD68DA">
    <w:pPr>
      <w:pStyle w:val="Header"/>
      <w:pBdr>
        <w:bottom w:val="single" w:sz="4" w:space="1" w:color="auto"/>
      </w:pBdr>
      <w:jc w:val="center"/>
    </w:pPr>
    <w:r w:rsidRPr="00FD68DA">
      <w:t xml:space="preserve">- </w:t>
    </w:r>
    <w:r w:rsidRPr="00FD68DA">
      <w:fldChar w:fldCharType="begin"/>
    </w:r>
    <w:r w:rsidRPr="00FD68DA">
      <w:instrText xml:space="preserve"> PAGE  \* Arabic  \* MERGEFORMAT </w:instrText>
    </w:r>
    <w:r w:rsidRPr="00FD68DA">
      <w:fldChar w:fldCharType="separate"/>
    </w:r>
    <w:r w:rsidRPr="00FD68DA">
      <w:t>1</w:t>
    </w:r>
    <w:r w:rsidRPr="00FD68DA">
      <w:fldChar w:fldCharType="end"/>
    </w:r>
    <w:r w:rsidRPr="00FD68D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B89F" w14:textId="77777777" w:rsidR="00FD68DA" w:rsidRPr="00FD68DA" w:rsidRDefault="00FD68DA" w:rsidP="00FD68DA">
    <w:pPr>
      <w:pStyle w:val="Header"/>
      <w:spacing w:after="240"/>
      <w:jc w:val="center"/>
    </w:pPr>
    <w:r w:rsidRPr="00FD68DA">
      <w:t>G/SPS/N/MAR/109</w:t>
    </w:r>
  </w:p>
  <w:p w14:paraId="5A07A3DF" w14:textId="77777777" w:rsidR="00FD68DA" w:rsidRPr="00FD68DA" w:rsidRDefault="00FD68DA" w:rsidP="00FD68DA">
    <w:pPr>
      <w:pStyle w:val="Header"/>
      <w:pBdr>
        <w:bottom w:val="single" w:sz="4" w:space="1" w:color="auto"/>
      </w:pBdr>
      <w:jc w:val="center"/>
    </w:pPr>
    <w:r w:rsidRPr="00FD68DA">
      <w:t xml:space="preserve">- </w:t>
    </w:r>
    <w:r w:rsidRPr="00FD68DA">
      <w:fldChar w:fldCharType="begin"/>
    </w:r>
    <w:r w:rsidRPr="00FD68DA">
      <w:instrText xml:space="preserve"> PAGE  \* Arabic  \* MERGEFORMAT </w:instrText>
    </w:r>
    <w:r w:rsidRPr="00FD68DA">
      <w:fldChar w:fldCharType="separate"/>
    </w:r>
    <w:r w:rsidRPr="00FD68DA">
      <w:t>1</w:t>
    </w:r>
    <w:r w:rsidRPr="00FD68DA">
      <w:fldChar w:fldCharType="end"/>
    </w:r>
    <w:r w:rsidRPr="00FD68D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FD68DA" w:rsidRPr="00FD68DA" w14:paraId="692870B1" w14:textId="77777777" w:rsidTr="00FD68D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E38871" w14:textId="77777777" w:rsidR="00FD68DA" w:rsidRPr="00FD68DA" w:rsidRDefault="00FD68DA" w:rsidP="00FD68D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3F64101" w14:textId="77777777" w:rsidR="00FD68DA" w:rsidRPr="00FD68DA" w:rsidRDefault="00FD68DA" w:rsidP="00FD68D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D68DA" w:rsidRPr="00FD68DA" w14:paraId="7992D52B" w14:textId="77777777" w:rsidTr="00FD68D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F783262" w14:textId="2F25E75D" w:rsidR="00FD68DA" w:rsidRPr="00FD68DA" w:rsidRDefault="006868E7" w:rsidP="00FD68DA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20C5C4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131ABA6" w14:textId="77777777" w:rsidR="00FD68DA" w:rsidRPr="00FD68DA" w:rsidRDefault="00FD68DA" w:rsidP="00FD68D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D68DA" w:rsidRPr="00FD68DA" w14:paraId="7665A672" w14:textId="77777777" w:rsidTr="00FD68D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108D8F9" w14:textId="77777777" w:rsidR="00FD68DA" w:rsidRPr="00FD68DA" w:rsidRDefault="00FD68DA" w:rsidP="00FD68D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B786FCC" w14:textId="0B7B7069" w:rsidR="00FD68DA" w:rsidRPr="00FD68DA" w:rsidRDefault="00FD68DA" w:rsidP="00FD68DA">
          <w:pPr>
            <w:jc w:val="right"/>
            <w:rPr>
              <w:rFonts w:eastAsia="Verdana" w:cs="Verdana"/>
              <w:b/>
              <w:szCs w:val="18"/>
            </w:rPr>
          </w:pPr>
          <w:r w:rsidRPr="00FD68DA">
            <w:rPr>
              <w:b/>
              <w:szCs w:val="18"/>
            </w:rPr>
            <w:t>G/SPS/N/MAR/109</w:t>
          </w:r>
        </w:p>
      </w:tc>
    </w:tr>
    <w:tr w:rsidR="00FD68DA" w:rsidRPr="00FD68DA" w14:paraId="33293BEA" w14:textId="77777777" w:rsidTr="00FD68D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4AF4C3D" w14:textId="77777777" w:rsidR="00FD68DA" w:rsidRPr="00FD68DA" w:rsidRDefault="00FD68DA" w:rsidP="00FD68D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40C9E7F" w14:textId="2D8414AA" w:rsidR="00FD68DA" w:rsidRPr="00FD68DA" w:rsidRDefault="00FD68DA" w:rsidP="00FD68DA">
          <w:pPr>
            <w:jc w:val="right"/>
            <w:rPr>
              <w:rFonts w:eastAsia="Verdana" w:cs="Verdana"/>
              <w:szCs w:val="18"/>
            </w:rPr>
          </w:pPr>
          <w:r w:rsidRPr="00FD68DA">
            <w:rPr>
              <w:rFonts w:eastAsia="Verdana" w:cs="Verdana"/>
              <w:szCs w:val="18"/>
            </w:rPr>
            <w:t>19 September 2024</w:t>
          </w:r>
        </w:p>
      </w:tc>
    </w:tr>
    <w:tr w:rsidR="00FD68DA" w:rsidRPr="00FD68DA" w14:paraId="0E4682D7" w14:textId="77777777" w:rsidTr="00FD68D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EC4850" w14:textId="2C78ED99" w:rsidR="00FD68DA" w:rsidRPr="00FD68DA" w:rsidRDefault="00FD68DA" w:rsidP="00FD68DA">
          <w:pPr>
            <w:jc w:val="left"/>
            <w:rPr>
              <w:rFonts w:eastAsia="Verdana" w:cs="Verdana"/>
              <w:b/>
              <w:szCs w:val="18"/>
            </w:rPr>
          </w:pPr>
          <w:r w:rsidRPr="00FD68DA">
            <w:rPr>
              <w:rFonts w:eastAsia="Verdana" w:cs="Verdana"/>
              <w:color w:val="FF0000"/>
              <w:szCs w:val="18"/>
            </w:rPr>
            <w:t>(24</w:t>
          </w:r>
          <w:r w:rsidRPr="00FD68DA">
            <w:rPr>
              <w:rFonts w:eastAsia="Verdana" w:cs="Verdana"/>
              <w:color w:val="FF0000"/>
              <w:szCs w:val="18"/>
            </w:rPr>
            <w:noBreakHyphen/>
          </w:r>
          <w:r w:rsidR="006868E7">
            <w:rPr>
              <w:rFonts w:eastAsia="Verdana" w:cs="Verdana"/>
              <w:color w:val="FF0000"/>
              <w:szCs w:val="18"/>
            </w:rPr>
            <w:t>6458</w:t>
          </w:r>
          <w:r w:rsidRPr="00FD68D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9F09C4" w14:textId="251E8145" w:rsidR="00FD68DA" w:rsidRPr="00FD68DA" w:rsidRDefault="00FD68DA" w:rsidP="00FD68DA">
          <w:pPr>
            <w:jc w:val="right"/>
            <w:rPr>
              <w:rFonts w:eastAsia="Verdana" w:cs="Verdana"/>
              <w:szCs w:val="18"/>
            </w:rPr>
          </w:pPr>
          <w:r w:rsidRPr="00FD68DA">
            <w:rPr>
              <w:rFonts w:eastAsia="Verdana" w:cs="Verdana"/>
              <w:szCs w:val="18"/>
            </w:rPr>
            <w:t xml:space="preserve">Page: </w:t>
          </w:r>
          <w:r w:rsidRPr="00FD68DA">
            <w:rPr>
              <w:rFonts w:eastAsia="Verdana" w:cs="Verdana"/>
              <w:szCs w:val="18"/>
            </w:rPr>
            <w:fldChar w:fldCharType="begin"/>
          </w:r>
          <w:r w:rsidRPr="00FD68D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D68DA">
            <w:rPr>
              <w:rFonts w:eastAsia="Verdana" w:cs="Verdana"/>
              <w:szCs w:val="18"/>
            </w:rPr>
            <w:fldChar w:fldCharType="separate"/>
          </w:r>
          <w:r w:rsidRPr="00FD68DA">
            <w:rPr>
              <w:rFonts w:eastAsia="Verdana" w:cs="Verdana"/>
              <w:szCs w:val="18"/>
            </w:rPr>
            <w:t>1</w:t>
          </w:r>
          <w:r w:rsidRPr="00FD68DA">
            <w:rPr>
              <w:rFonts w:eastAsia="Verdana" w:cs="Verdana"/>
              <w:szCs w:val="18"/>
            </w:rPr>
            <w:fldChar w:fldCharType="end"/>
          </w:r>
          <w:r w:rsidRPr="00FD68DA">
            <w:rPr>
              <w:rFonts w:eastAsia="Verdana" w:cs="Verdana"/>
              <w:szCs w:val="18"/>
            </w:rPr>
            <w:t>/</w:t>
          </w:r>
          <w:r w:rsidRPr="00FD68DA">
            <w:rPr>
              <w:rFonts w:eastAsia="Verdana" w:cs="Verdana"/>
              <w:szCs w:val="18"/>
            </w:rPr>
            <w:fldChar w:fldCharType="begin"/>
          </w:r>
          <w:r w:rsidRPr="00FD68D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D68DA">
            <w:rPr>
              <w:rFonts w:eastAsia="Verdana" w:cs="Verdana"/>
              <w:szCs w:val="18"/>
            </w:rPr>
            <w:fldChar w:fldCharType="separate"/>
          </w:r>
          <w:r w:rsidRPr="00FD68DA">
            <w:rPr>
              <w:rFonts w:eastAsia="Verdana" w:cs="Verdana"/>
              <w:szCs w:val="18"/>
            </w:rPr>
            <w:t>2</w:t>
          </w:r>
          <w:r w:rsidRPr="00FD68DA">
            <w:rPr>
              <w:rFonts w:eastAsia="Verdana" w:cs="Verdana"/>
              <w:szCs w:val="18"/>
            </w:rPr>
            <w:fldChar w:fldCharType="end"/>
          </w:r>
        </w:p>
      </w:tc>
    </w:tr>
    <w:tr w:rsidR="00FD68DA" w:rsidRPr="00FD68DA" w14:paraId="6A2B56CA" w14:textId="77777777" w:rsidTr="00FD68D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163564" w14:textId="3C00F761" w:rsidR="00FD68DA" w:rsidRPr="00FD68DA" w:rsidRDefault="00FD68DA" w:rsidP="00FD68DA">
          <w:pPr>
            <w:jc w:val="left"/>
            <w:rPr>
              <w:rFonts w:eastAsia="Verdana" w:cs="Verdana"/>
              <w:szCs w:val="18"/>
            </w:rPr>
          </w:pPr>
          <w:r w:rsidRPr="00FD68D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90B1B83" w14:textId="5C29A410" w:rsidR="00FD68DA" w:rsidRPr="00FD68DA" w:rsidRDefault="00FD68DA" w:rsidP="00FD68DA">
          <w:pPr>
            <w:jc w:val="right"/>
            <w:rPr>
              <w:rFonts w:eastAsia="Verdana" w:cs="Verdana"/>
              <w:bCs/>
              <w:szCs w:val="18"/>
            </w:rPr>
          </w:pPr>
          <w:r w:rsidRPr="00FD68DA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14:paraId="51CA1AA8" w14:textId="77777777" w:rsidR="00DD65B2" w:rsidRPr="00FD68DA" w:rsidRDefault="00DD65B2" w:rsidP="00FD68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7BE34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B114D3C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63FE8"/>
    <w:multiLevelType w:val="hybridMultilevel"/>
    <w:tmpl w:val="E7926C42"/>
    <w:lvl w:ilvl="0" w:tplc="A7BC3F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A486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0B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8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0A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00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4C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50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86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272E631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BE241980"/>
    <w:numStyleLink w:val="LegalHeadings"/>
  </w:abstractNum>
  <w:abstractNum w:abstractNumId="14" w15:restartNumberingAfterBreak="0">
    <w:nsid w:val="57551E12"/>
    <w:multiLevelType w:val="multilevel"/>
    <w:tmpl w:val="BE24198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6BB"/>
    <w:multiLevelType w:val="hybridMultilevel"/>
    <w:tmpl w:val="63D526BB"/>
    <w:lvl w:ilvl="0" w:tplc="EA0C8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048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58BD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2095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E40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E44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2E2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F699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E675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70166099">
    <w:abstractNumId w:val="8"/>
  </w:num>
  <w:num w:numId="2" w16cid:durableId="1802847403">
    <w:abstractNumId w:val="3"/>
  </w:num>
  <w:num w:numId="3" w16cid:durableId="465125030">
    <w:abstractNumId w:val="2"/>
  </w:num>
  <w:num w:numId="4" w16cid:durableId="1607733017">
    <w:abstractNumId w:val="1"/>
  </w:num>
  <w:num w:numId="5" w16cid:durableId="771359671">
    <w:abstractNumId w:val="0"/>
  </w:num>
  <w:num w:numId="6" w16cid:durableId="1102724274">
    <w:abstractNumId w:val="14"/>
  </w:num>
  <w:num w:numId="7" w16cid:durableId="1577936129">
    <w:abstractNumId w:val="12"/>
  </w:num>
  <w:num w:numId="8" w16cid:durableId="574898750">
    <w:abstractNumId w:val="15"/>
  </w:num>
  <w:num w:numId="9" w16cid:durableId="1777092784">
    <w:abstractNumId w:val="13"/>
  </w:num>
  <w:num w:numId="10" w16cid:durableId="646665386">
    <w:abstractNumId w:val="13"/>
  </w:num>
  <w:num w:numId="11" w16cid:durableId="1763262753">
    <w:abstractNumId w:val="13"/>
  </w:num>
  <w:num w:numId="12" w16cid:durableId="1114598361">
    <w:abstractNumId w:val="13"/>
  </w:num>
  <w:num w:numId="13" w16cid:durableId="1556308112">
    <w:abstractNumId w:val="13"/>
  </w:num>
  <w:num w:numId="14" w16cid:durableId="503327223">
    <w:abstractNumId w:val="13"/>
  </w:num>
  <w:num w:numId="15" w16cid:durableId="850265146">
    <w:abstractNumId w:val="13"/>
  </w:num>
  <w:num w:numId="16" w16cid:durableId="210575525">
    <w:abstractNumId w:val="13"/>
  </w:num>
  <w:num w:numId="17" w16cid:durableId="323364278">
    <w:abstractNumId w:val="13"/>
  </w:num>
  <w:num w:numId="18" w16cid:durableId="832452324">
    <w:abstractNumId w:val="14"/>
  </w:num>
  <w:num w:numId="19" w16cid:durableId="1952322661">
    <w:abstractNumId w:val="12"/>
  </w:num>
  <w:num w:numId="20" w16cid:durableId="2074232121">
    <w:abstractNumId w:val="12"/>
  </w:num>
  <w:num w:numId="21" w16cid:durableId="663779031">
    <w:abstractNumId w:val="12"/>
  </w:num>
  <w:num w:numId="22" w16cid:durableId="1535927826">
    <w:abstractNumId w:val="12"/>
  </w:num>
  <w:num w:numId="23" w16cid:durableId="218594954">
    <w:abstractNumId w:val="12"/>
  </w:num>
  <w:num w:numId="24" w16cid:durableId="2023583280">
    <w:abstractNumId w:val="8"/>
  </w:num>
  <w:num w:numId="25" w16cid:durableId="1397582856">
    <w:abstractNumId w:val="3"/>
  </w:num>
  <w:num w:numId="26" w16cid:durableId="1612004799">
    <w:abstractNumId w:val="2"/>
  </w:num>
  <w:num w:numId="27" w16cid:durableId="767507725">
    <w:abstractNumId w:val="1"/>
  </w:num>
  <w:num w:numId="28" w16cid:durableId="800465907">
    <w:abstractNumId w:val="0"/>
  </w:num>
  <w:num w:numId="29" w16cid:durableId="382484725">
    <w:abstractNumId w:val="12"/>
  </w:num>
  <w:num w:numId="30" w16cid:durableId="1952782395">
    <w:abstractNumId w:val="15"/>
  </w:num>
  <w:num w:numId="31" w16cid:durableId="1116755064">
    <w:abstractNumId w:val="9"/>
  </w:num>
  <w:num w:numId="32" w16cid:durableId="1792166743">
    <w:abstractNumId w:val="7"/>
  </w:num>
  <w:num w:numId="33" w16cid:durableId="1629434615">
    <w:abstractNumId w:val="6"/>
  </w:num>
  <w:num w:numId="34" w16cid:durableId="708992461">
    <w:abstractNumId w:val="5"/>
  </w:num>
  <w:num w:numId="35" w16cid:durableId="2077707441">
    <w:abstractNumId w:val="4"/>
  </w:num>
  <w:num w:numId="36" w16cid:durableId="17678485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5274396">
    <w:abstractNumId w:val="16"/>
  </w:num>
  <w:num w:numId="38" w16cid:durableId="52966151">
    <w:abstractNumId w:val="10"/>
  </w:num>
  <w:num w:numId="3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A91"/>
    <w:rsid w:val="000074D5"/>
    <w:rsid w:val="0002424F"/>
    <w:rsid w:val="00047232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0758F"/>
    <w:rsid w:val="00114B29"/>
    <w:rsid w:val="001171A2"/>
    <w:rsid w:val="00120B96"/>
    <w:rsid w:val="001273FC"/>
    <w:rsid w:val="001338F0"/>
    <w:rsid w:val="0014012F"/>
    <w:rsid w:val="001416F1"/>
    <w:rsid w:val="00166D31"/>
    <w:rsid w:val="00172B05"/>
    <w:rsid w:val="0017540C"/>
    <w:rsid w:val="00185345"/>
    <w:rsid w:val="001B38A7"/>
    <w:rsid w:val="001B50DF"/>
    <w:rsid w:val="001C7C4F"/>
    <w:rsid w:val="001D7618"/>
    <w:rsid w:val="001E6158"/>
    <w:rsid w:val="00201F70"/>
    <w:rsid w:val="002149CB"/>
    <w:rsid w:val="002242B5"/>
    <w:rsid w:val="00232A1C"/>
    <w:rsid w:val="00246706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04EC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4F6A11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101"/>
    <w:rsid w:val="005E2B26"/>
    <w:rsid w:val="005F01D7"/>
    <w:rsid w:val="00603837"/>
    <w:rsid w:val="006248DB"/>
    <w:rsid w:val="00643D46"/>
    <w:rsid w:val="006721AD"/>
    <w:rsid w:val="00674833"/>
    <w:rsid w:val="006868E7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44D6F"/>
    <w:rsid w:val="00795114"/>
    <w:rsid w:val="007A220E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1636F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2E9D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BE2382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B5A1E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14AA0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D68D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DB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8DA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D68DA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D68DA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D68DA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D68DA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D68DA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D68DA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D68DA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D68DA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D68DA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FD68DA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FD68DA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FD68DA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FD68DA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FD68DA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FD68DA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FD68DA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FD68DA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FD68DA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8DA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FD68D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FD68D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FD68D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FD68DA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FD68DA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FD68DA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FD68D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FD68DA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FD68DA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D68D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D68DA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D68D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FD68DA"/>
    <w:rPr>
      <w:szCs w:val="20"/>
    </w:rPr>
  </w:style>
  <w:style w:type="character" w:customStyle="1" w:styleId="EndnoteTextChar">
    <w:name w:val="Endnote Text Char"/>
    <w:link w:val="EndnoteText"/>
    <w:uiPriority w:val="49"/>
    <w:rsid w:val="00FD68D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D68D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FD68D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FD68D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FD68D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FD68DA"/>
    <w:pPr>
      <w:ind w:left="567" w:right="567" w:firstLine="0"/>
    </w:pPr>
  </w:style>
  <w:style w:type="character" w:styleId="FootnoteReference">
    <w:name w:val="footnote reference"/>
    <w:uiPriority w:val="5"/>
    <w:rsid w:val="00FD68D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D68D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FD68D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D68DA"/>
    <w:pPr>
      <w:numPr>
        <w:numId w:val="6"/>
      </w:numPr>
    </w:pPr>
  </w:style>
  <w:style w:type="paragraph" w:styleId="ListBullet">
    <w:name w:val="List Bullet"/>
    <w:basedOn w:val="Normal"/>
    <w:uiPriority w:val="1"/>
    <w:rsid w:val="00FD68D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D68D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FD68D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D68DA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D68DA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D68DA"/>
    <w:pPr>
      <w:ind w:left="720"/>
      <w:contextualSpacing/>
    </w:pPr>
  </w:style>
  <w:style w:type="numbering" w:customStyle="1" w:styleId="ListBullets">
    <w:name w:val="ListBullets"/>
    <w:uiPriority w:val="99"/>
    <w:rsid w:val="00FD68D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D68DA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D68DA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D68DA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FD68DA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FD68DA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D68D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D68DA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D68DA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FD68DA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FD68DA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D68DA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D68DA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D68DA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D68D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D68D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D68D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D68D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D68DA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FD68D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FD68DA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FD68D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FD68DA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D68DA"/>
  </w:style>
  <w:style w:type="paragraph" w:styleId="BlockText">
    <w:name w:val="Block Text"/>
    <w:basedOn w:val="Normal"/>
    <w:uiPriority w:val="99"/>
    <w:semiHidden/>
    <w:unhideWhenUsed/>
    <w:rsid w:val="00FD68DA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68D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FD68DA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68D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D68DA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68DA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D68DA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68D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D68DA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D68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D68DA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FD68D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D68DA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D68DA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FD68D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D68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D68D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D68DA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D68DA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68DA"/>
  </w:style>
  <w:style w:type="character" w:customStyle="1" w:styleId="DateChar">
    <w:name w:val="Date Char"/>
    <w:link w:val="Date"/>
    <w:uiPriority w:val="99"/>
    <w:semiHidden/>
    <w:rsid w:val="00FD68DA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6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D68D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D68DA"/>
  </w:style>
  <w:style w:type="character" w:customStyle="1" w:styleId="E-mailSignatureChar">
    <w:name w:val="E-mail Signature Char"/>
    <w:link w:val="E-mailSignature"/>
    <w:uiPriority w:val="99"/>
    <w:semiHidden/>
    <w:rsid w:val="00FD68DA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FD68D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D68D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D68DA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FD68DA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D68D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D68DA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D68DA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FD68DA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FD68D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FD68DA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FD68D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68D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D68DA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FD68D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FD68D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FD68D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D68D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D68D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D68D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D68D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D68D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D68D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D68D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D68D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D68D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68DA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FD68DA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D68D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FD68DA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FD68DA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D68DA"/>
    <w:rPr>
      <w:lang w:val="en-GB"/>
    </w:rPr>
  </w:style>
  <w:style w:type="paragraph" w:styleId="List">
    <w:name w:val="List"/>
    <w:basedOn w:val="Normal"/>
    <w:uiPriority w:val="99"/>
    <w:semiHidden/>
    <w:unhideWhenUsed/>
    <w:rsid w:val="00FD68D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68D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68D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68D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68D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68D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68D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68D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68D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68D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D68D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D68D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D68D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D68D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D68D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D6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FD68DA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D68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D68DA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FD68DA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D68D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68DA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68DA"/>
  </w:style>
  <w:style w:type="character" w:customStyle="1" w:styleId="NoteHeadingChar">
    <w:name w:val="Note Heading Char"/>
    <w:link w:val="NoteHeading"/>
    <w:uiPriority w:val="99"/>
    <w:semiHidden/>
    <w:rsid w:val="00FD68DA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D68DA"/>
    <w:rPr>
      <w:lang w:val="en-GB"/>
    </w:rPr>
  </w:style>
  <w:style w:type="character" w:styleId="PlaceholderText">
    <w:name w:val="Placeholder Text"/>
    <w:uiPriority w:val="99"/>
    <w:semiHidden/>
    <w:rsid w:val="00FD68D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D68D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D68D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FD68DA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FD68DA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D68DA"/>
  </w:style>
  <w:style w:type="character" w:customStyle="1" w:styleId="SalutationChar">
    <w:name w:val="Salutation Char"/>
    <w:link w:val="Salutation"/>
    <w:uiPriority w:val="99"/>
    <w:semiHidden/>
    <w:rsid w:val="00FD68DA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D68DA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D68DA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FD68DA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FD68DA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FD68DA"/>
    <w:rPr>
      <w:smallCaps/>
      <w:color w:val="C0504D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D68DA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FD68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D68D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D68D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D68D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D68D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D68D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D68D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D68D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D68D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D68D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D68D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D68D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D68D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D68D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D68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D68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D68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D68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D68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D68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D68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D68D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D68D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D68D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D68D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D68D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D68D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68D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D68D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D68D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D68D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D68D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D68D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D68D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D68D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FD68DA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FD68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D68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D68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D68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D68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D68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D68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D68D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D68D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D68D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D68D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D68D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D68D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D68D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D68D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D68D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D68D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D68D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D68D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D68D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D68D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D68D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D68D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D68D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D68D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D68D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D68D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D68D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D68D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D68D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D68D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D68D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D68D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D68D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D68D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D68D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D68D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FD68DA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FD68D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D68D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D68D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68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D68D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FD68DA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FD68DA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FD68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FD68DA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D68DA"/>
    <w:pPr>
      <w:numPr>
        <w:numId w:val="39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FD68D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onssa.gov.ma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quirypoint.spsmar@onssa.gov.m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onssa.gov.ma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4/SPS/MAR/24_06089_00_f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2a211f96-f768-4bba-b7fb-e5fb8e130e3c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94D41-EB69-493C-BF9E-345C47729AB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14</TotalTime>
  <Pages>2</Pages>
  <Words>669</Words>
  <Characters>3818</Characters>
  <Application>Microsoft Office Word</Application>
  <DocSecurity>0</DocSecurity>
  <Lines>100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13</cp:revision>
  <dcterms:created xsi:type="dcterms:W3CDTF">2017-07-03T11:20:00Z</dcterms:created>
  <dcterms:modified xsi:type="dcterms:W3CDTF">2024-09-24T15:17:00Z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2a211f96-f768-4bba-b7fb-e5fb8e130e3c</vt:lpwstr>
  </property>
  <property fmtid="{D5CDD505-2E9C-101B-9397-08002B2CF9AE}" pid="3" name="WTOCLASSIFICATION">
    <vt:lpwstr>WTO OFFICIAL</vt:lpwstr>
  </property>
</Properties>
</file>